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E539" w14:textId="77777777" w:rsidR="00C43BAA" w:rsidRPr="00822E53" w:rsidRDefault="00C43BAA" w:rsidP="00822E5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A85B086" w14:textId="77777777" w:rsidR="0065279C" w:rsidRPr="00822E53" w:rsidRDefault="0065279C" w:rsidP="00822E53">
      <w:pPr>
        <w:spacing w:line="276" w:lineRule="auto"/>
        <w:jc w:val="center"/>
        <w:rPr>
          <w:rFonts w:asciiTheme="minorHAnsi" w:hAnsiTheme="minorHAnsi" w:cstheme="minorHAnsi"/>
          <w:b/>
          <w:bCs/>
          <w:color w:val="501000"/>
          <w:sz w:val="28"/>
          <w:szCs w:val="28"/>
        </w:rPr>
      </w:pPr>
      <w:bookmarkStart w:id="0" w:name="_Hlk189132289"/>
      <w:r w:rsidRPr="00822E53">
        <w:rPr>
          <w:rFonts w:asciiTheme="minorHAnsi" w:hAnsiTheme="minorHAnsi" w:cstheme="minorHAnsi"/>
          <w:b/>
          <w:bCs/>
          <w:color w:val="501000"/>
          <w:sz w:val="28"/>
          <w:szCs w:val="28"/>
        </w:rPr>
        <w:t>„ARTYSTYCZNA PODRÓŻ PO SKANDYNAWII” – konkurs plastyczny</w:t>
      </w:r>
    </w:p>
    <w:p w14:paraId="2A983C70" w14:textId="1689A8DA" w:rsidR="00FA3761" w:rsidRPr="00822E53" w:rsidRDefault="00A87A4E" w:rsidP="00822E53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822E53">
        <w:rPr>
          <w:rFonts w:asciiTheme="minorHAnsi" w:hAnsiTheme="minorHAnsi" w:cstheme="minorHAnsi"/>
          <w:b/>
          <w:bCs/>
          <w:color w:val="501000"/>
          <w:sz w:val="28"/>
          <w:szCs w:val="28"/>
        </w:rPr>
        <w:t xml:space="preserve">dla uczniów szkół </w:t>
      </w:r>
      <w:r w:rsidR="00534D84" w:rsidRPr="00822E53">
        <w:rPr>
          <w:rFonts w:asciiTheme="minorHAnsi" w:hAnsiTheme="minorHAnsi" w:cstheme="minorHAnsi"/>
          <w:b/>
          <w:bCs/>
          <w:color w:val="501000"/>
          <w:sz w:val="28"/>
          <w:szCs w:val="28"/>
        </w:rPr>
        <w:t>podstawowych</w:t>
      </w:r>
      <w:r w:rsidR="00FA3761" w:rsidRPr="00822E53">
        <w:rPr>
          <w:rFonts w:asciiTheme="minorHAnsi" w:hAnsiTheme="minorHAnsi" w:cstheme="minorHAnsi"/>
          <w:b/>
          <w:bCs/>
          <w:color w:val="501000"/>
          <w:sz w:val="28"/>
          <w:szCs w:val="28"/>
        </w:rPr>
        <w:t>.</w:t>
      </w:r>
      <w:r w:rsidR="0065279C" w:rsidRPr="00822E53">
        <w:rPr>
          <w:rFonts w:asciiTheme="minorHAnsi" w:hAnsiTheme="minorHAnsi" w:cstheme="minorHAnsi"/>
          <w:b/>
          <w:bCs/>
          <w:color w:val="501000"/>
          <w:sz w:val="28"/>
          <w:szCs w:val="28"/>
        </w:rPr>
        <w:t xml:space="preserve"> </w:t>
      </w:r>
      <w:r w:rsidR="001329B8" w:rsidRPr="00822E53">
        <w:rPr>
          <w:rFonts w:asciiTheme="minorHAnsi" w:hAnsiTheme="minorHAnsi" w:cstheme="minorHAnsi"/>
          <w:b/>
          <w:bCs/>
          <w:color w:val="501000"/>
          <w:sz w:val="28"/>
          <w:szCs w:val="28"/>
        </w:rPr>
        <w:br/>
      </w:r>
      <w:bookmarkEnd w:id="0"/>
      <w:r w:rsidR="001329B8" w:rsidRPr="00822E53">
        <w:rPr>
          <w:rFonts w:asciiTheme="minorHAnsi" w:hAnsiTheme="minorHAnsi" w:cstheme="minorHAnsi"/>
          <w:b/>
          <w:bCs/>
          <w:color w:val="501000"/>
          <w:sz w:val="40"/>
          <w:szCs w:val="40"/>
        </w:rPr>
        <w:t>R E G U L A M I N</w:t>
      </w:r>
      <w:r w:rsidR="00235886" w:rsidRPr="00822E53">
        <w:rPr>
          <w:rFonts w:asciiTheme="minorHAnsi" w:hAnsiTheme="minorHAnsi" w:cstheme="minorHAnsi"/>
          <w:b/>
          <w:bCs/>
          <w:color w:val="501000"/>
          <w:sz w:val="40"/>
          <w:szCs w:val="40"/>
        </w:rPr>
        <w:br/>
      </w:r>
    </w:p>
    <w:p w14:paraId="2D535055" w14:textId="77777777" w:rsidR="00FA3761" w:rsidRPr="00822E53" w:rsidRDefault="00FA3761" w:rsidP="00822E53">
      <w:pPr>
        <w:spacing w:line="276" w:lineRule="auto"/>
        <w:rPr>
          <w:rFonts w:asciiTheme="minorHAnsi" w:hAnsiTheme="minorHAnsi" w:cstheme="minorHAnsi"/>
          <w:b/>
          <w:bCs/>
        </w:rPr>
      </w:pPr>
      <w:r w:rsidRPr="00822E53">
        <w:rPr>
          <w:rFonts w:asciiTheme="minorHAnsi" w:hAnsiTheme="minorHAnsi" w:cstheme="minorHAnsi"/>
          <w:b/>
          <w:bCs/>
          <w:u w:val="single"/>
        </w:rPr>
        <w:t>ORGANIZATOR:</w:t>
      </w:r>
      <w:r w:rsidRPr="00822E53">
        <w:rPr>
          <w:rFonts w:asciiTheme="minorHAnsi" w:hAnsiTheme="minorHAnsi" w:cstheme="minorHAnsi"/>
          <w:b/>
          <w:bCs/>
        </w:rPr>
        <w:t xml:space="preserve"> </w:t>
      </w:r>
    </w:p>
    <w:p w14:paraId="703D96D5" w14:textId="77777777" w:rsidR="00FA3761" w:rsidRPr="00822E53" w:rsidRDefault="00FA3761" w:rsidP="00822E53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822E53">
        <w:rPr>
          <w:rFonts w:asciiTheme="minorHAnsi" w:hAnsiTheme="minorHAnsi" w:cstheme="minorHAnsi"/>
          <w:b/>
        </w:rPr>
        <w:t>Pałac Młodzieży – Pomorskie Centrum Edukacji</w:t>
      </w:r>
    </w:p>
    <w:p w14:paraId="05D04DF0" w14:textId="77777777" w:rsidR="00FA3761" w:rsidRPr="00822E53" w:rsidRDefault="00FA3761" w:rsidP="00822E53">
      <w:pPr>
        <w:spacing w:line="276" w:lineRule="auto"/>
        <w:jc w:val="both"/>
        <w:rPr>
          <w:rFonts w:asciiTheme="minorHAnsi" w:hAnsiTheme="minorHAnsi" w:cstheme="minorHAnsi"/>
        </w:rPr>
      </w:pPr>
      <w:r w:rsidRPr="00822E53">
        <w:rPr>
          <w:rFonts w:asciiTheme="minorHAnsi" w:hAnsiTheme="minorHAnsi" w:cstheme="minorHAnsi"/>
        </w:rPr>
        <w:t>al. Piastów 7, 70-327 Szczecin</w:t>
      </w:r>
    </w:p>
    <w:p w14:paraId="234A9AAD" w14:textId="77777777" w:rsidR="00FA3761" w:rsidRPr="00822E53" w:rsidRDefault="00FA3761" w:rsidP="00822E53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822E53">
        <w:rPr>
          <w:rFonts w:asciiTheme="minorHAnsi" w:hAnsiTheme="minorHAnsi" w:cstheme="minorHAnsi"/>
        </w:rPr>
        <w:t>Tel. (091) 422 99 59</w:t>
      </w:r>
      <w:r w:rsidR="0051783C" w:rsidRPr="00822E53">
        <w:rPr>
          <w:rFonts w:asciiTheme="minorHAnsi" w:hAnsiTheme="minorHAnsi" w:cstheme="minorHAnsi"/>
        </w:rPr>
        <w:t xml:space="preserve"> w. 36</w:t>
      </w:r>
    </w:p>
    <w:p w14:paraId="001C91F4" w14:textId="77777777" w:rsidR="00FA3761" w:rsidRPr="00822E53" w:rsidRDefault="00FA3761" w:rsidP="00822E53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822E53">
        <w:rPr>
          <w:rFonts w:asciiTheme="minorHAnsi" w:hAnsiTheme="minorHAnsi" w:cstheme="minorHAnsi"/>
          <w:lang w:val="en-US"/>
        </w:rPr>
        <w:t xml:space="preserve">E-mail: </w:t>
      </w:r>
      <w:r w:rsidR="0051783C" w:rsidRPr="00822E53">
        <w:rPr>
          <w:rFonts w:asciiTheme="minorHAnsi" w:hAnsiTheme="minorHAnsi" w:cstheme="minorHAnsi"/>
          <w:b/>
          <w:bCs/>
          <w:lang w:val="en-US"/>
        </w:rPr>
        <w:t>konkursy@palac.szczecin.pl</w:t>
      </w:r>
    </w:p>
    <w:p w14:paraId="6317EC78" w14:textId="77777777" w:rsidR="0065279C" w:rsidRPr="00822E53" w:rsidRDefault="0065279C" w:rsidP="00822E5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7D7A597" w14:textId="77777777" w:rsidR="0065279C" w:rsidRPr="00300986" w:rsidRDefault="0065279C" w:rsidP="00822E53">
      <w:pPr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300986">
        <w:rPr>
          <w:rFonts w:asciiTheme="minorHAnsi" w:hAnsiTheme="minorHAnsi" w:cstheme="minorHAnsi"/>
          <w:b/>
          <w:bCs/>
          <w:u w:val="single"/>
        </w:rPr>
        <w:t>WSPÓŁORGANIZATOR:</w:t>
      </w:r>
    </w:p>
    <w:p w14:paraId="16F86C99" w14:textId="2B59BC49" w:rsidR="0065279C" w:rsidRPr="00822E53" w:rsidRDefault="0051783C" w:rsidP="00822E53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822E53">
        <w:rPr>
          <w:rFonts w:asciiTheme="minorHAnsi" w:hAnsiTheme="minorHAnsi" w:cstheme="minorHAnsi"/>
          <w:b/>
          <w:color w:val="000000" w:themeColor="text1"/>
        </w:rPr>
        <w:t>Dom Skandynawski/Scandinavian Meeting Point</w:t>
      </w:r>
    </w:p>
    <w:p w14:paraId="536ADBC8" w14:textId="77777777" w:rsidR="0051783C" w:rsidRDefault="0051783C" w:rsidP="00822E53">
      <w:pPr>
        <w:spacing w:line="276" w:lineRule="auto"/>
      </w:pPr>
      <w:hyperlink r:id="rId8" w:history="1">
        <w:r w:rsidRPr="00822E53">
          <w:rPr>
            <w:rStyle w:val="Hipercze"/>
            <w:rFonts w:asciiTheme="minorHAnsi" w:hAnsiTheme="minorHAnsi" w:cstheme="minorHAnsi"/>
            <w:bCs/>
            <w:color w:val="000000" w:themeColor="text1"/>
            <w:u w:val="none"/>
          </w:rPr>
          <w:t>Monte Cassino 6, 70-435 Szczecin</w:t>
        </w:r>
      </w:hyperlink>
    </w:p>
    <w:p w14:paraId="22F89EB6" w14:textId="77777777" w:rsidR="00300986" w:rsidRDefault="00300986" w:rsidP="00822E53">
      <w:pPr>
        <w:spacing w:line="276" w:lineRule="auto"/>
        <w:rPr>
          <w:rFonts w:asciiTheme="minorHAnsi" w:hAnsiTheme="minorHAnsi" w:cstheme="minorHAnsi"/>
          <w:b/>
          <w:bCs/>
          <w:color w:val="EE0000"/>
        </w:rPr>
      </w:pPr>
    </w:p>
    <w:p w14:paraId="457E7C52" w14:textId="77777777" w:rsidR="0051783C" w:rsidRPr="00300986" w:rsidRDefault="0051783C" w:rsidP="00822E5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9566984" w14:textId="429CF17E" w:rsidR="00300986" w:rsidRPr="00223B1F" w:rsidRDefault="00300986" w:rsidP="00300986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23B1F">
        <w:rPr>
          <w:rFonts w:asciiTheme="minorHAnsi" w:hAnsiTheme="minorHAnsi" w:cstheme="minorHAnsi"/>
          <w:color w:val="000000" w:themeColor="text1"/>
        </w:rPr>
        <w:t>Zapraszamy uczniów szczecińskich szkół podstawowych do udziału w konkursie plastycznym. Tegoroczna edycja Dni Skandynawskich odbywa się pod hasłem  „</w:t>
      </w:r>
      <w:proofErr w:type="spellStart"/>
      <w:r w:rsidRPr="00223B1F">
        <w:rPr>
          <w:rFonts w:asciiTheme="minorHAnsi" w:hAnsiTheme="minorHAnsi" w:cstheme="minorHAnsi"/>
          <w:color w:val="000000" w:themeColor="text1"/>
        </w:rPr>
        <w:t>Well</w:t>
      </w:r>
      <w:proofErr w:type="spellEnd"/>
      <w:r w:rsidRPr="00223B1F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23B1F">
        <w:rPr>
          <w:rFonts w:asciiTheme="minorHAnsi" w:hAnsiTheme="minorHAnsi" w:cstheme="minorHAnsi"/>
          <w:color w:val="000000" w:themeColor="text1"/>
        </w:rPr>
        <w:t>Connected</w:t>
      </w:r>
      <w:proofErr w:type="spellEnd"/>
      <w:r w:rsidRPr="00223B1F">
        <w:rPr>
          <w:rFonts w:asciiTheme="minorHAnsi" w:hAnsiTheme="minorHAnsi" w:cstheme="minorHAnsi"/>
          <w:color w:val="000000" w:themeColor="text1"/>
        </w:rPr>
        <w:t xml:space="preserve"> - Połączeni zdrowiem”.</w:t>
      </w:r>
    </w:p>
    <w:p w14:paraId="25B7E38F" w14:textId="77777777" w:rsidR="00300986" w:rsidRPr="00300986" w:rsidRDefault="00300986" w:rsidP="0030098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0742883" w14:textId="580BD77B" w:rsidR="00353FC8" w:rsidRPr="00223B1F" w:rsidRDefault="00353FC8" w:rsidP="00822E53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223B1F">
        <w:rPr>
          <w:rFonts w:asciiTheme="minorHAnsi" w:hAnsiTheme="minorHAnsi" w:cstheme="minorHAnsi"/>
          <w:b/>
          <w:bCs/>
          <w:color w:val="000000" w:themeColor="text1"/>
          <w:u w:val="single"/>
        </w:rPr>
        <w:t>CELE KONKURSU:</w:t>
      </w:r>
    </w:p>
    <w:p w14:paraId="2342F173" w14:textId="1347B5C8" w:rsidR="00353FC8" w:rsidRPr="00223B1F" w:rsidRDefault="00783F79" w:rsidP="00822E53">
      <w:pPr>
        <w:pStyle w:val="Akapitzlist"/>
        <w:numPr>
          <w:ilvl w:val="0"/>
          <w:numId w:val="26"/>
        </w:numPr>
        <w:tabs>
          <w:tab w:val="num" w:pos="284"/>
        </w:tabs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223B1F">
        <w:rPr>
          <w:rFonts w:asciiTheme="minorHAnsi" w:hAnsiTheme="minorHAnsi" w:cstheme="minorHAnsi"/>
          <w:bCs/>
          <w:color w:val="000000" w:themeColor="text1"/>
        </w:rPr>
        <w:t>Promowanie idei zdrowia jako wartości, która łączy ludzi – inspirowanej kulturą krajów skandynawskich</w:t>
      </w:r>
      <w:r w:rsidR="0065279C" w:rsidRPr="00223B1F">
        <w:rPr>
          <w:rFonts w:asciiTheme="minorHAnsi" w:hAnsiTheme="minorHAnsi" w:cstheme="minorHAnsi"/>
          <w:bCs/>
          <w:color w:val="000000" w:themeColor="text1"/>
        </w:rPr>
        <w:t>.</w:t>
      </w:r>
    </w:p>
    <w:p w14:paraId="6C9E5351" w14:textId="0F64AE01" w:rsidR="00783F79" w:rsidRPr="00223B1F" w:rsidRDefault="00783F79" w:rsidP="00822E53">
      <w:pPr>
        <w:pStyle w:val="Akapitzlist"/>
        <w:numPr>
          <w:ilvl w:val="0"/>
          <w:numId w:val="26"/>
        </w:numPr>
        <w:tabs>
          <w:tab w:val="num" w:pos="284"/>
        </w:tabs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223B1F">
        <w:rPr>
          <w:rFonts w:asciiTheme="minorHAnsi" w:hAnsiTheme="minorHAnsi" w:cstheme="minorHAnsi"/>
          <w:bCs/>
          <w:color w:val="000000" w:themeColor="text1"/>
        </w:rPr>
        <w:t>Kształtowanie świadomości, ze zdrowie to również relacja z naturą, równowaga, promocja aktywności fizycznej, zdrowego odżywiania i kontaktu z przyrodą.</w:t>
      </w:r>
    </w:p>
    <w:p w14:paraId="15CC830B" w14:textId="40617371" w:rsidR="00783F79" w:rsidRPr="00223B1F" w:rsidRDefault="00783F79" w:rsidP="00822E53">
      <w:pPr>
        <w:pStyle w:val="Akapitzlist"/>
        <w:numPr>
          <w:ilvl w:val="0"/>
          <w:numId w:val="26"/>
        </w:numPr>
        <w:tabs>
          <w:tab w:val="num" w:pos="284"/>
        </w:tabs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223B1F">
        <w:rPr>
          <w:rFonts w:asciiTheme="minorHAnsi" w:hAnsiTheme="minorHAnsi" w:cstheme="minorHAnsi"/>
          <w:bCs/>
          <w:color w:val="000000" w:themeColor="text1"/>
        </w:rPr>
        <w:t>Uświadomienie, że relacje międzyludzkie wpływają na nasze zdrowie, budowanie poczucia odpowiedzialności za siebie nawzajem.</w:t>
      </w:r>
    </w:p>
    <w:p w14:paraId="5A3583AB" w14:textId="77777777" w:rsidR="00353FC8" w:rsidRPr="00822E53" w:rsidRDefault="00353FC8" w:rsidP="00822E53">
      <w:pPr>
        <w:pStyle w:val="Akapitzlist"/>
        <w:numPr>
          <w:ilvl w:val="0"/>
          <w:numId w:val="26"/>
        </w:numPr>
        <w:tabs>
          <w:tab w:val="num" w:pos="284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822E53">
        <w:rPr>
          <w:rFonts w:asciiTheme="minorHAnsi" w:hAnsiTheme="minorHAnsi" w:cstheme="minorHAnsi"/>
          <w:bCs/>
        </w:rPr>
        <w:t xml:space="preserve">Rozbudzanie wyobraźni, wrażliwości, </w:t>
      </w:r>
      <w:r w:rsidR="0065279C" w:rsidRPr="00822E53">
        <w:rPr>
          <w:rFonts w:asciiTheme="minorHAnsi" w:hAnsiTheme="minorHAnsi" w:cstheme="minorHAnsi"/>
          <w:bCs/>
        </w:rPr>
        <w:t xml:space="preserve">ciekawości do poznawania nowych miejsc </w:t>
      </w:r>
      <w:r w:rsidR="00777EFB" w:rsidRPr="00822E53">
        <w:rPr>
          <w:rFonts w:asciiTheme="minorHAnsi" w:hAnsiTheme="minorHAnsi" w:cstheme="minorHAnsi"/>
          <w:bCs/>
        </w:rPr>
        <w:br/>
      </w:r>
      <w:r w:rsidR="0065279C" w:rsidRPr="00822E53">
        <w:rPr>
          <w:rFonts w:asciiTheme="minorHAnsi" w:hAnsiTheme="minorHAnsi" w:cstheme="minorHAnsi"/>
          <w:bCs/>
        </w:rPr>
        <w:t xml:space="preserve">i </w:t>
      </w:r>
      <w:r w:rsidR="00FA3761" w:rsidRPr="00822E53">
        <w:rPr>
          <w:rFonts w:asciiTheme="minorHAnsi" w:hAnsiTheme="minorHAnsi" w:cstheme="minorHAnsi"/>
          <w:bCs/>
        </w:rPr>
        <w:t>k</w:t>
      </w:r>
      <w:r w:rsidR="0065279C" w:rsidRPr="00822E53">
        <w:rPr>
          <w:rFonts w:asciiTheme="minorHAnsi" w:hAnsiTheme="minorHAnsi" w:cstheme="minorHAnsi"/>
          <w:bCs/>
        </w:rPr>
        <w:t>ultur</w:t>
      </w:r>
      <w:r w:rsidR="00C33897" w:rsidRPr="00822E53">
        <w:rPr>
          <w:rFonts w:asciiTheme="minorHAnsi" w:hAnsiTheme="minorHAnsi" w:cstheme="minorHAnsi"/>
          <w:bCs/>
        </w:rPr>
        <w:t>.</w:t>
      </w:r>
    </w:p>
    <w:p w14:paraId="45490C16" w14:textId="77777777" w:rsidR="0065279C" w:rsidRPr="00822E53" w:rsidRDefault="0065279C" w:rsidP="00822E53">
      <w:pPr>
        <w:pStyle w:val="Akapitzlist"/>
        <w:numPr>
          <w:ilvl w:val="0"/>
          <w:numId w:val="26"/>
        </w:numPr>
        <w:tabs>
          <w:tab w:val="num" w:pos="284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822E53">
        <w:rPr>
          <w:rFonts w:asciiTheme="minorHAnsi" w:hAnsiTheme="minorHAnsi" w:cstheme="minorHAnsi"/>
          <w:bCs/>
        </w:rPr>
        <w:t>Prezentacja i popularyzacja twórczości plastycznej dzieci i młodzieży szkolnej.</w:t>
      </w:r>
    </w:p>
    <w:p w14:paraId="1E6174F2" w14:textId="77777777" w:rsidR="00353FC8" w:rsidRPr="00822E53" w:rsidRDefault="00353FC8" w:rsidP="00822E53">
      <w:pPr>
        <w:pStyle w:val="Akapitzlist"/>
        <w:numPr>
          <w:ilvl w:val="0"/>
          <w:numId w:val="26"/>
        </w:numPr>
        <w:tabs>
          <w:tab w:val="num" w:pos="284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822E53">
        <w:rPr>
          <w:rFonts w:asciiTheme="minorHAnsi" w:hAnsiTheme="minorHAnsi" w:cstheme="minorHAnsi"/>
          <w:bCs/>
        </w:rPr>
        <w:t>Wymiana doświadczeń plastycznych, metodycznych i estetycznych nauczycieli</w:t>
      </w:r>
      <w:r w:rsidR="00C33897" w:rsidRPr="00822E53">
        <w:rPr>
          <w:rFonts w:asciiTheme="minorHAnsi" w:hAnsiTheme="minorHAnsi" w:cstheme="minorHAnsi"/>
          <w:bCs/>
        </w:rPr>
        <w:t>.</w:t>
      </w:r>
    </w:p>
    <w:p w14:paraId="1BD0304C" w14:textId="77777777" w:rsidR="00353FC8" w:rsidRPr="00822E53" w:rsidRDefault="00353FC8" w:rsidP="00822E53">
      <w:pPr>
        <w:spacing w:line="276" w:lineRule="auto"/>
        <w:jc w:val="both"/>
        <w:rPr>
          <w:rFonts w:asciiTheme="minorHAnsi" w:hAnsiTheme="minorHAnsi" w:cstheme="minorHAnsi"/>
        </w:rPr>
      </w:pPr>
    </w:p>
    <w:p w14:paraId="1CD998EC" w14:textId="77777777" w:rsidR="00822E53" w:rsidRPr="00822E53" w:rsidRDefault="00822E53" w:rsidP="00822E53">
      <w:pPr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bookmarkStart w:id="1" w:name="_Hlk189132027"/>
      <w:r w:rsidRPr="00822E53">
        <w:rPr>
          <w:rFonts w:asciiTheme="minorHAnsi" w:hAnsiTheme="minorHAnsi" w:cstheme="minorHAnsi"/>
          <w:b/>
          <w:bCs/>
          <w:u w:val="single"/>
        </w:rPr>
        <w:t>KATEGORIE WIEKOWE:</w:t>
      </w:r>
    </w:p>
    <w:p w14:paraId="62CC49E2" w14:textId="77777777" w:rsidR="00822E53" w:rsidRPr="00822E53" w:rsidRDefault="00822E53" w:rsidP="00822E53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22E53">
        <w:rPr>
          <w:rFonts w:asciiTheme="minorHAnsi" w:hAnsiTheme="minorHAnsi" w:cstheme="minorHAnsi"/>
          <w:bCs/>
        </w:rPr>
        <w:t>Prace będą oceniane w 3 grupach wiekowych:</w:t>
      </w:r>
    </w:p>
    <w:p w14:paraId="523B4D20" w14:textId="77777777" w:rsidR="00822E53" w:rsidRPr="00822E53" w:rsidRDefault="00822E53" w:rsidP="00822E5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822E53">
        <w:rPr>
          <w:rFonts w:asciiTheme="minorHAnsi" w:hAnsiTheme="minorHAnsi" w:cstheme="minorHAnsi"/>
          <w:bCs/>
        </w:rPr>
        <w:t>Klasy 1-3</w:t>
      </w:r>
    </w:p>
    <w:p w14:paraId="480A9F4A" w14:textId="77777777" w:rsidR="00822E53" w:rsidRPr="00822E53" w:rsidRDefault="00822E53" w:rsidP="00822E5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822E53">
        <w:rPr>
          <w:rFonts w:asciiTheme="minorHAnsi" w:hAnsiTheme="minorHAnsi" w:cstheme="minorHAnsi"/>
          <w:bCs/>
        </w:rPr>
        <w:t>Klasy 4-6</w:t>
      </w:r>
    </w:p>
    <w:p w14:paraId="5A8DAB7A" w14:textId="77777777" w:rsidR="00822E53" w:rsidRPr="00822E53" w:rsidRDefault="00822E53" w:rsidP="00822E5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822E53">
        <w:rPr>
          <w:rFonts w:asciiTheme="minorHAnsi" w:hAnsiTheme="minorHAnsi" w:cstheme="minorHAnsi"/>
          <w:bCs/>
        </w:rPr>
        <w:t>Klasy 7-8</w:t>
      </w:r>
    </w:p>
    <w:bookmarkEnd w:id="1"/>
    <w:p w14:paraId="07F8601C" w14:textId="77777777" w:rsidR="00822E53" w:rsidRPr="00822E53" w:rsidRDefault="00822E53" w:rsidP="00822E53">
      <w:pPr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320ACFE9" w14:textId="77777777" w:rsidR="00353FC8" w:rsidRPr="00822E53" w:rsidRDefault="00353FC8" w:rsidP="00822E53">
      <w:pPr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822E53">
        <w:rPr>
          <w:rFonts w:asciiTheme="minorHAnsi" w:hAnsiTheme="minorHAnsi" w:cstheme="minorHAnsi"/>
          <w:b/>
          <w:bCs/>
          <w:u w:val="single"/>
        </w:rPr>
        <w:t>ZASADY UCZESTNICTWA:</w:t>
      </w:r>
    </w:p>
    <w:p w14:paraId="63D6ED24" w14:textId="77777777" w:rsidR="00653211" w:rsidRPr="00822E53" w:rsidRDefault="00353FC8" w:rsidP="00822E53">
      <w:pPr>
        <w:pStyle w:val="Nagwek2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22E53">
        <w:rPr>
          <w:rFonts w:asciiTheme="minorHAnsi" w:hAnsiTheme="minorHAnsi" w:cstheme="minorHAnsi"/>
          <w:sz w:val="24"/>
          <w:szCs w:val="24"/>
        </w:rPr>
        <w:t>Wymagany format prac:</w:t>
      </w:r>
      <w:r w:rsidRPr="00822E53">
        <w:rPr>
          <w:rFonts w:asciiTheme="minorHAnsi" w:hAnsiTheme="minorHAnsi" w:cstheme="minorHAnsi"/>
          <w:b w:val="0"/>
          <w:sz w:val="24"/>
          <w:szCs w:val="24"/>
        </w:rPr>
        <w:t xml:space="preserve"> A3, </w:t>
      </w:r>
      <w:r w:rsidR="007025E3" w:rsidRPr="00B142A4">
        <w:rPr>
          <w:rFonts w:asciiTheme="minorHAnsi" w:hAnsiTheme="minorHAnsi" w:cstheme="minorHAnsi"/>
          <w:b w:val="0"/>
          <w:bCs w:val="0"/>
          <w:sz w:val="24"/>
          <w:szCs w:val="24"/>
        </w:rPr>
        <w:t>orientacja pozioma</w:t>
      </w:r>
    </w:p>
    <w:p w14:paraId="47547391" w14:textId="77777777" w:rsidR="007025E3" w:rsidRPr="00822E53" w:rsidRDefault="007025E3" w:rsidP="00822E53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B142A4">
        <w:rPr>
          <w:rFonts w:asciiTheme="minorHAnsi" w:hAnsiTheme="minorHAnsi" w:cstheme="minorHAnsi"/>
          <w:b/>
          <w:bCs/>
        </w:rPr>
        <w:t>Rodzaj papieru:</w:t>
      </w:r>
      <w:r w:rsidRPr="00B142A4">
        <w:rPr>
          <w:rFonts w:asciiTheme="minorHAnsi" w:hAnsiTheme="minorHAnsi" w:cstheme="minorHAnsi"/>
        </w:rPr>
        <w:t xml:space="preserve"> techniczny, o gramaturze powyżej 120 g/m².</w:t>
      </w:r>
    </w:p>
    <w:p w14:paraId="0DE25453" w14:textId="77777777" w:rsidR="00777EFB" w:rsidRPr="00822E53" w:rsidRDefault="00353FC8" w:rsidP="00822E53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822E53">
        <w:rPr>
          <w:rFonts w:asciiTheme="minorHAnsi" w:hAnsiTheme="minorHAnsi" w:cstheme="minorHAnsi"/>
          <w:b/>
          <w:bCs/>
        </w:rPr>
        <w:t>Techniki:</w:t>
      </w:r>
      <w:r w:rsidRPr="00822E53">
        <w:rPr>
          <w:rFonts w:asciiTheme="minorHAnsi" w:hAnsiTheme="minorHAnsi" w:cstheme="minorHAnsi"/>
        </w:rPr>
        <w:t xml:space="preserve"> malarskie, rysunkowe (np. pastele, akwarele, pisaki), techniki mieszane itp., tradycyjne techniki graficzne (oprócz grafiki komputerowej);</w:t>
      </w:r>
      <w:r w:rsidR="00777EFB" w:rsidRPr="00822E53">
        <w:rPr>
          <w:rFonts w:asciiTheme="minorHAnsi" w:hAnsiTheme="minorHAnsi" w:cstheme="minorHAnsi"/>
        </w:rPr>
        <w:t xml:space="preserve"> techniki płaskie na papierze - bez materiałów sypkich, prace zawierające gotowe elementy niewykonane </w:t>
      </w:r>
      <w:r w:rsidR="00777EFB" w:rsidRPr="00822E53">
        <w:rPr>
          <w:rFonts w:asciiTheme="minorHAnsi" w:hAnsiTheme="minorHAnsi" w:cstheme="minorHAnsi"/>
        </w:rPr>
        <w:lastRenderedPageBreak/>
        <w:t>własnoręcznie przez autora typu: plastelina, modelina, cekiny, guziki, koraliki, serwetki, bibuły, muszelki, kasza, ryż, piasek – zostaną zdyskwalifikowane.</w:t>
      </w:r>
    </w:p>
    <w:p w14:paraId="3EC9B50A" w14:textId="77777777" w:rsidR="00822E53" w:rsidRPr="00822E53" w:rsidRDefault="00353FC8" w:rsidP="00822E53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822E53">
        <w:rPr>
          <w:rFonts w:asciiTheme="minorHAnsi" w:hAnsiTheme="minorHAnsi" w:cstheme="minorHAnsi"/>
          <w:bCs/>
        </w:rPr>
        <w:t>Prace nie mogą być oprawione oraz nadesłane w rulonach. Prace zniszczone oraz niespełniające warunków określonych w regulaminie – nie będą podlegały ocenie jury!</w:t>
      </w:r>
    </w:p>
    <w:p w14:paraId="5B332602" w14:textId="77777777" w:rsidR="00822E53" w:rsidRPr="00822E53" w:rsidRDefault="0051783C" w:rsidP="00822E53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822E53">
        <w:rPr>
          <w:rFonts w:asciiTheme="minorHAnsi" w:hAnsiTheme="minorHAnsi" w:cstheme="minorHAnsi"/>
        </w:rPr>
        <w:t>Placówka może zgłosić dowolną liczbę prac, z zastrzeżeniem, że jeden uczestnik konkursu</w:t>
      </w:r>
      <w:r w:rsidR="00353FC8" w:rsidRPr="00822E53">
        <w:rPr>
          <w:rFonts w:asciiTheme="minorHAnsi" w:hAnsiTheme="minorHAnsi" w:cstheme="minorHAnsi"/>
        </w:rPr>
        <w:t xml:space="preserve"> może przesłać tylko jedną, wykonaną samodzielnie pracę. </w:t>
      </w:r>
      <w:r w:rsidR="00235886" w:rsidRPr="00822E53">
        <w:rPr>
          <w:rFonts w:asciiTheme="minorHAnsi" w:hAnsiTheme="minorHAnsi" w:cstheme="minorHAnsi"/>
        </w:rPr>
        <w:br/>
      </w:r>
      <w:r w:rsidR="00353FC8" w:rsidRPr="00822E53">
        <w:rPr>
          <w:rFonts w:asciiTheme="minorHAnsi" w:hAnsiTheme="minorHAnsi" w:cstheme="minorHAnsi"/>
          <w:b/>
          <w:bCs/>
        </w:rPr>
        <w:t>Prace zbiorowe nie będą oceniane</w:t>
      </w:r>
      <w:r w:rsidRPr="00822E53">
        <w:rPr>
          <w:rFonts w:asciiTheme="minorHAnsi" w:hAnsiTheme="minorHAnsi" w:cstheme="minorHAnsi"/>
        </w:rPr>
        <w:t xml:space="preserve">. </w:t>
      </w:r>
    </w:p>
    <w:p w14:paraId="544611B6" w14:textId="77777777" w:rsidR="00353FC8" w:rsidRPr="00822E53" w:rsidRDefault="00353FC8" w:rsidP="00822E53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822E53">
        <w:rPr>
          <w:rFonts w:asciiTheme="minorHAnsi" w:hAnsiTheme="minorHAnsi" w:cstheme="minorHAnsi"/>
          <w:bCs/>
        </w:rPr>
        <w:t xml:space="preserve">Wszystkie prace muszą być opisane na odwrocie: </w:t>
      </w:r>
    </w:p>
    <w:p w14:paraId="1F225E0B" w14:textId="32B8D18D" w:rsidR="005870AD" w:rsidRPr="00822E53" w:rsidRDefault="00353FC8" w:rsidP="00822E53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22E53">
        <w:rPr>
          <w:rFonts w:asciiTheme="minorHAnsi" w:hAnsiTheme="minorHAnsi" w:cstheme="minorHAnsi"/>
          <w:bCs/>
        </w:rPr>
        <w:t xml:space="preserve"> </w:t>
      </w:r>
      <w:r w:rsidRPr="00822E53">
        <w:rPr>
          <w:rFonts w:asciiTheme="minorHAnsi" w:hAnsiTheme="minorHAnsi" w:cstheme="minorHAnsi"/>
          <w:bCs/>
        </w:rPr>
        <w:tab/>
      </w:r>
      <w:bookmarkStart w:id="2" w:name="_Hlk189132515"/>
      <w:r w:rsidRPr="00822E53">
        <w:rPr>
          <w:rFonts w:asciiTheme="minorHAnsi" w:hAnsiTheme="minorHAnsi" w:cstheme="minorHAnsi"/>
          <w:bCs/>
        </w:rPr>
        <w:t xml:space="preserve">- imię i nazwisko autora pracy, </w:t>
      </w:r>
      <w:r w:rsidR="00783F79">
        <w:rPr>
          <w:rFonts w:asciiTheme="minorHAnsi" w:hAnsiTheme="minorHAnsi" w:cstheme="minorHAnsi"/>
          <w:bCs/>
        </w:rPr>
        <w:t>wiek</w:t>
      </w:r>
      <w:r w:rsidRPr="00822E53">
        <w:rPr>
          <w:rFonts w:asciiTheme="minorHAnsi" w:hAnsiTheme="minorHAnsi" w:cstheme="minorHAnsi"/>
          <w:bCs/>
        </w:rPr>
        <w:tab/>
      </w:r>
      <w:r w:rsidRPr="00822E53">
        <w:rPr>
          <w:rFonts w:asciiTheme="minorHAnsi" w:hAnsiTheme="minorHAnsi" w:cstheme="minorHAnsi"/>
          <w:bCs/>
        </w:rPr>
        <w:tab/>
      </w:r>
    </w:p>
    <w:p w14:paraId="047E8732" w14:textId="4F73610D" w:rsidR="00353FC8" w:rsidRPr="00822E53" w:rsidRDefault="00353FC8" w:rsidP="00822E53">
      <w:pPr>
        <w:spacing w:line="276" w:lineRule="auto"/>
        <w:ind w:firstLine="708"/>
        <w:jc w:val="both"/>
        <w:rPr>
          <w:rFonts w:asciiTheme="minorHAnsi" w:hAnsiTheme="minorHAnsi" w:cstheme="minorHAnsi"/>
          <w:bCs/>
        </w:rPr>
      </w:pPr>
      <w:r w:rsidRPr="00822E53">
        <w:rPr>
          <w:rFonts w:asciiTheme="minorHAnsi" w:hAnsiTheme="minorHAnsi" w:cstheme="minorHAnsi"/>
          <w:bCs/>
        </w:rPr>
        <w:t xml:space="preserve">- </w:t>
      </w:r>
      <w:r w:rsidR="00783F79">
        <w:rPr>
          <w:rFonts w:asciiTheme="minorHAnsi" w:hAnsiTheme="minorHAnsi" w:cstheme="minorHAnsi"/>
          <w:bCs/>
        </w:rPr>
        <w:t>nazwa placówki, klasa</w:t>
      </w:r>
    </w:p>
    <w:p w14:paraId="05152950" w14:textId="77777777" w:rsidR="005870AD" w:rsidRPr="00822E53" w:rsidRDefault="00353FC8" w:rsidP="00822E53">
      <w:pPr>
        <w:spacing w:line="276" w:lineRule="auto"/>
        <w:ind w:firstLine="708"/>
        <w:jc w:val="both"/>
        <w:rPr>
          <w:rFonts w:asciiTheme="minorHAnsi" w:hAnsiTheme="minorHAnsi" w:cstheme="minorHAnsi"/>
          <w:bCs/>
        </w:rPr>
      </w:pPr>
      <w:r w:rsidRPr="00822E53">
        <w:rPr>
          <w:rFonts w:asciiTheme="minorHAnsi" w:hAnsiTheme="minorHAnsi" w:cstheme="minorHAnsi"/>
          <w:bCs/>
        </w:rPr>
        <w:t>- adres placówki,</w:t>
      </w:r>
      <w:r w:rsidRPr="00822E53">
        <w:rPr>
          <w:rFonts w:asciiTheme="minorHAnsi" w:hAnsiTheme="minorHAnsi" w:cstheme="minorHAnsi"/>
          <w:bCs/>
        </w:rPr>
        <w:tab/>
      </w:r>
      <w:r w:rsidRPr="00822E53">
        <w:rPr>
          <w:rFonts w:asciiTheme="minorHAnsi" w:hAnsiTheme="minorHAnsi" w:cstheme="minorHAnsi"/>
          <w:bCs/>
        </w:rPr>
        <w:tab/>
      </w:r>
    </w:p>
    <w:p w14:paraId="17DE929E" w14:textId="77777777" w:rsidR="00325497" w:rsidRPr="00822E53" w:rsidRDefault="00353FC8" w:rsidP="00822E53">
      <w:pPr>
        <w:spacing w:line="276" w:lineRule="auto"/>
        <w:ind w:firstLine="708"/>
        <w:jc w:val="both"/>
        <w:rPr>
          <w:rFonts w:asciiTheme="minorHAnsi" w:hAnsiTheme="minorHAnsi" w:cstheme="minorHAnsi"/>
          <w:bCs/>
        </w:rPr>
      </w:pPr>
      <w:r w:rsidRPr="00822E53">
        <w:rPr>
          <w:rFonts w:asciiTheme="minorHAnsi" w:hAnsiTheme="minorHAnsi" w:cstheme="minorHAnsi"/>
          <w:bCs/>
        </w:rPr>
        <w:t>- imię i nazwisko nauczyciela</w:t>
      </w:r>
      <w:r w:rsidR="0051783C" w:rsidRPr="00822E53">
        <w:rPr>
          <w:rFonts w:asciiTheme="minorHAnsi" w:hAnsiTheme="minorHAnsi" w:cstheme="minorHAnsi"/>
          <w:bCs/>
        </w:rPr>
        <w:t xml:space="preserve"> (</w:t>
      </w:r>
      <w:r w:rsidR="0051783C" w:rsidRPr="00822E53">
        <w:rPr>
          <w:rFonts w:asciiTheme="minorHAnsi" w:hAnsiTheme="minorHAnsi" w:cstheme="minorHAnsi"/>
          <w:bCs/>
          <w:sz w:val="20"/>
          <w:szCs w:val="20"/>
        </w:rPr>
        <w:t>telefon lub adres e-mail do kontaktu</w:t>
      </w:r>
      <w:r w:rsidR="0051783C" w:rsidRPr="00822E53">
        <w:rPr>
          <w:rFonts w:asciiTheme="minorHAnsi" w:hAnsiTheme="minorHAnsi" w:cstheme="minorHAnsi"/>
          <w:bCs/>
        </w:rPr>
        <w:t>)</w:t>
      </w:r>
    </w:p>
    <w:p w14:paraId="50AB85D9" w14:textId="77777777" w:rsidR="00505848" w:rsidRPr="00822E53" w:rsidRDefault="00505848" w:rsidP="00822E53">
      <w:pPr>
        <w:spacing w:line="276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bookmarkEnd w:id="2"/>
    <w:p w14:paraId="5F3AB67D" w14:textId="77777777" w:rsidR="00505848" w:rsidRPr="00822E53" w:rsidRDefault="00505848" w:rsidP="00822E53">
      <w:pPr>
        <w:spacing w:line="276" w:lineRule="auto"/>
        <w:jc w:val="both"/>
        <w:rPr>
          <w:rStyle w:val="Hipercze"/>
          <w:rFonts w:asciiTheme="minorHAnsi" w:hAnsiTheme="minorHAnsi" w:cstheme="minorHAnsi"/>
          <w:b/>
          <w:bCs/>
          <w:color w:val="auto"/>
        </w:rPr>
      </w:pPr>
      <w:r w:rsidRPr="00822E53">
        <w:rPr>
          <w:rFonts w:asciiTheme="minorHAnsi" w:hAnsiTheme="minorHAnsi" w:cstheme="minorHAnsi"/>
          <w:b/>
          <w:bCs/>
          <w:u w:val="single"/>
        </w:rPr>
        <w:t>OCENA:</w:t>
      </w:r>
    </w:p>
    <w:p w14:paraId="6A77BF63" w14:textId="77777777" w:rsidR="007025E3" w:rsidRPr="00B142A4" w:rsidRDefault="00505848" w:rsidP="000D0E2F">
      <w:pPr>
        <w:spacing w:line="276" w:lineRule="auto"/>
        <w:jc w:val="both"/>
        <w:rPr>
          <w:rFonts w:asciiTheme="minorHAnsi" w:hAnsiTheme="minorHAnsi" w:cstheme="minorHAnsi"/>
        </w:rPr>
      </w:pPr>
      <w:r w:rsidRPr="00822E53">
        <w:rPr>
          <w:rFonts w:asciiTheme="minorHAnsi" w:hAnsiTheme="minorHAnsi" w:cstheme="minorHAnsi"/>
        </w:rPr>
        <w:t>Organizator powoła jur</w:t>
      </w:r>
      <w:r w:rsidR="007025E3" w:rsidRPr="00822E53">
        <w:rPr>
          <w:rFonts w:asciiTheme="minorHAnsi" w:hAnsiTheme="minorHAnsi" w:cstheme="minorHAnsi"/>
        </w:rPr>
        <w:t>y</w:t>
      </w:r>
      <w:r w:rsidRPr="00822E53">
        <w:rPr>
          <w:rFonts w:asciiTheme="minorHAnsi" w:hAnsiTheme="minorHAnsi" w:cstheme="minorHAnsi"/>
        </w:rPr>
        <w:t>, które dokona oceny nadesłanych prac i przyzna p</w:t>
      </w:r>
      <w:r w:rsidR="001F5784" w:rsidRPr="00822E53">
        <w:rPr>
          <w:rFonts w:asciiTheme="minorHAnsi" w:hAnsiTheme="minorHAnsi" w:cstheme="minorHAnsi"/>
        </w:rPr>
        <w:t xml:space="preserve">o trzy nagrody </w:t>
      </w:r>
      <w:r w:rsidR="00822E53">
        <w:rPr>
          <w:rFonts w:asciiTheme="minorHAnsi" w:hAnsiTheme="minorHAnsi" w:cstheme="minorHAnsi"/>
        </w:rPr>
        <w:br/>
      </w:r>
      <w:r w:rsidRPr="00822E53">
        <w:rPr>
          <w:rFonts w:asciiTheme="minorHAnsi" w:hAnsiTheme="minorHAnsi" w:cstheme="minorHAnsi"/>
        </w:rPr>
        <w:t>w każdej kategorii wiekowej.</w:t>
      </w:r>
      <w:r w:rsidR="007025E3" w:rsidRPr="00822E53">
        <w:rPr>
          <w:rFonts w:asciiTheme="minorHAnsi" w:hAnsiTheme="minorHAnsi" w:cstheme="minorHAnsi"/>
        </w:rPr>
        <w:t xml:space="preserve"> </w:t>
      </w:r>
      <w:r w:rsidRPr="00822E53">
        <w:rPr>
          <w:rFonts w:asciiTheme="minorHAnsi" w:hAnsiTheme="minorHAnsi" w:cstheme="minorHAnsi"/>
        </w:rPr>
        <w:t>Jury dokona oceny prac uwz</w:t>
      </w:r>
      <w:r w:rsidR="001F5784" w:rsidRPr="00822E53">
        <w:rPr>
          <w:rFonts w:asciiTheme="minorHAnsi" w:hAnsiTheme="minorHAnsi" w:cstheme="minorHAnsi"/>
        </w:rPr>
        <w:t>ględniając</w:t>
      </w:r>
      <w:r w:rsidRPr="00822E53">
        <w:rPr>
          <w:rFonts w:asciiTheme="minorHAnsi" w:hAnsiTheme="minorHAnsi" w:cstheme="minorHAnsi"/>
        </w:rPr>
        <w:t xml:space="preserve"> zgodność</w:t>
      </w:r>
      <w:r w:rsidR="00A120C9" w:rsidRPr="00822E53">
        <w:rPr>
          <w:rFonts w:asciiTheme="minorHAnsi" w:hAnsiTheme="minorHAnsi" w:cstheme="minorHAnsi"/>
        </w:rPr>
        <w:t xml:space="preserve"> </w:t>
      </w:r>
      <w:r w:rsidR="001329B8" w:rsidRPr="00822E53">
        <w:rPr>
          <w:rFonts w:asciiTheme="minorHAnsi" w:hAnsiTheme="minorHAnsi" w:cstheme="minorHAnsi"/>
        </w:rPr>
        <w:br/>
      </w:r>
      <w:r w:rsidRPr="00822E53">
        <w:rPr>
          <w:rFonts w:asciiTheme="minorHAnsi" w:hAnsiTheme="minorHAnsi" w:cstheme="minorHAnsi"/>
        </w:rPr>
        <w:t>z regulaminem i tematem k</w:t>
      </w:r>
      <w:r w:rsidR="001F5784" w:rsidRPr="00822E53">
        <w:rPr>
          <w:rFonts w:asciiTheme="minorHAnsi" w:hAnsiTheme="minorHAnsi" w:cstheme="minorHAnsi"/>
        </w:rPr>
        <w:t xml:space="preserve">onkursu, oryginalność, technikę </w:t>
      </w:r>
      <w:r w:rsidRPr="00822E53">
        <w:rPr>
          <w:rFonts w:asciiTheme="minorHAnsi" w:hAnsiTheme="minorHAnsi" w:cstheme="minorHAnsi"/>
        </w:rPr>
        <w:t>wykonania.</w:t>
      </w:r>
      <w:r w:rsidR="001F5784" w:rsidRPr="00822E53">
        <w:rPr>
          <w:rFonts w:asciiTheme="minorHAnsi" w:hAnsiTheme="minorHAnsi" w:cstheme="minorHAnsi"/>
          <w:bCs/>
        </w:rPr>
        <w:t xml:space="preserve"> </w:t>
      </w:r>
      <w:r w:rsidRPr="00822E53">
        <w:rPr>
          <w:rFonts w:asciiTheme="minorHAnsi" w:hAnsiTheme="minorHAnsi" w:cstheme="minorHAnsi"/>
        </w:rPr>
        <w:t>Jury zastrzega sobie m</w:t>
      </w:r>
      <w:r w:rsidR="001F5784" w:rsidRPr="00822E53">
        <w:rPr>
          <w:rFonts w:asciiTheme="minorHAnsi" w:hAnsiTheme="minorHAnsi" w:cstheme="minorHAnsi"/>
        </w:rPr>
        <w:t xml:space="preserve">ożliwość innego podziału nagród. </w:t>
      </w:r>
    </w:p>
    <w:p w14:paraId="0EF61AF9" w14:textId="77777777" w:rsidR="00505848" w:rsidRPr="00822E53" w:rsidRDefault="00505848" w:rsidP="00822E53">
      <w:pPr>
        <w:spacing w:line="276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12758C6A" w14:textId="673218F8" w:rsidR="00942575" w:rsidRPr="00822E53" w:rsidRDefault="00942575" w:rsidP="00822E53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822E53">
        <w:rPr>
          <w:rFonts w:asciiTheme="minorHAnsi" w:hAnsiTheme="minorHAnsi" w:cstheme="minorHAnsi"/>
          <w:b/>
          <w:bCs/>
          <w:u w:val="single"/>
        </w:rPr>
        <w:t>TERMINY:</w:t>
      </w:r>
      <w:r w:rsidRPr="00822E53">
        <w:rPr>
          <w:rFonts w:asciiTheme="minorHAnsi" w:hAnsiTheme="minorHAnsi" w:cstheme="minorHAnsi"/>
          <w:b/>
          <w:bCs/>
          <w:u w:val="single"/>
        </w:rPr>
        <w:br/>
      </w:r>
      <w:bookmarkStart w:id="3" w:name="_Hlk189132075"/>
      <w:r w:rsidRPr="00822E53">
        <w:rPr>
          <w:rFonts w:asciiTheme="minorHAnsi" w:hAnsiTheme="minorHAnsi" w:cstheme="minorHAnsi"/>
        </w:rPr>
        <w:t>1.</w:t>
      </w:r>
      <w:r w:rsidRPr="00822E53">
        <w:rPr>
          <w:rFonts w:asciiTheme="minorHAnsi" w:hAnsiTheme="minorHAnsi" w:cstheme="minorHAnsi"/>
          <w:b/>
        </w:rPr>
        <w:t xml:space="preserve"> Termin dostarczania lub nadsyłania prac</w:t>
      </w:r>
      <w:r w:rsidRPr="00822E53">
        <w:rPr>
          <w:rFonts w:asciiTheme="minorHAnsi" w:hAnsiTheme="minorHAnsi" w:cstheme="minorHAnsi"/>
        </w:rPr>
        <w:t xml:space="preserve">: </w:t>
      </w:r>
      <w:r w:rsidR="00783F79" w:rsidRPr="00783F79">
        <w:rPr>
          <w:rFonts w:asciiTheme="minorHAnsi" w:hAnsiTheme="minorHAnsi" w:cstheme="minorHAnsi"/>
          <w:b/>
          <w:bCs/>
        </w:rPr>
        <w:t>1</w:t>
      </w:r>
      <w:r w:rsidR="0051783C" w:rsidRPr="00822E53">
        <w:rPr>
          <w:rFonts w:asciiTheme="minorHAnsi" w:hAnsiTheme="minorHAnsi" w:cstheme="minorHAnsi"/>
          <w:b/>
        </w:rPr>
        <w:t>7 kwietnia 202</w:t>
      </w:r>
      <w:r w:rsidR="00783F79">
        <w:rPr>
          <w:rFonts w:asciiTheme="minorHAnsi" w:hAnsiTheme="minorHAnsi" w:cstheme="minorHAnsi"/>
          <w:b/>
        </w:rPr>
        <w:t>6</w:t>
      </w:r>
      <w:r w:rsidR="0051783C" w:rsidRPr="00822E53">
        <w:rPr>
          <w:rFonts w:asciiTheme="minorHAnsi" w:hAnsiTheme="minorHAnsi" w:cstheme="minorHAnsi"/>
          <w:b/>
        </w:rPr>
        <w:t xml:space="preserve"> r. (p</w:t>
      </w:r>
      <w:r w:rsidR="00783F79">
        <w:rPr>
          <w:rFonts w:asciiTheme="minorHAnsi" w:hAnsiTheme="minorHAnsi" w:cstheme="minorHAnsi"/>
          <w:b/>
        </w:rPr>
        <w:t>iątek</w:t>
      </w:r>
      <w:r w:rsidR="0051783C" w:rsidRPr="00822E53">
        <w:rPr>
          <w:rFonts w:asciiTheme="minorHAnsi" w:hAnsiTheme="minorHAnsi" w:cstheme="minorHAnsi"/>
          <w:b/>
        </w:rPr>
        <w:t>)</w:t>
      </w:r>
      <w:r w:rsidRPr="00822E53">
        <w:rPr>
          <w:rFonts w:asciiTheme="minorHAnsi" w:hAnsiTheme="minorHAnsi" w:cstheme="minorHAnsi"/>
        </w:rPr>
        <w:t xml:space="preserve"> </w:t>
      </w:r>
      <w:r w:rsidR="005F4405">
        <w:rPr>
          <w:rFonts w:asciiTheme="minorHAnsi" w:hAnsiTheme="minorHAnsi" w:cstheme="minorHAnsi"/>
        </w:rPr>
        <w:t xml:space="preserve"> </w:t>
      </w:r>
      <w:r w:rsidRPr="00822E53">
        <w:rPr>
          <w:rFonts w:asciiTheme="minorHAnsi" w:hAnsiTheme="minorHAnsi" w:cstheme="minorHAnsi"/>
        </w:rPr>
        <w:t>- nie decyduje data stempla pocztowego!</w:t>
      </w:r>
    </w:p>
    <w:p w14:paraId="42987CB3" w14:textId="77777777" w:rsidR="00942575" w:rsidRPr="00822E53" w:rsidRDefault="00942575" w:rsidP="00822E53">
      <w:pPr>
        <w:spacing w:line="276" w:lineRule="auto"/>
        <w:rPr>
          <w:rFonts w:asciiTheme="minorHAnsi" w:hAnsiTheme="minorHAnsi" w:cstheme="minorHAnsi"/>
        </w:rPr>
      </w:pPr>
      <w:r w:rsidRPr="00822E53">
        <w:rPr>
          <w:rFonts w:asciiTheme="minorHAnsi" w:hAnsiTheme="minorHAnsi" w:cstheme="minorHAnsi"/>
        </w:rPr>
        <w:t xml:space="preserve">2. Prace </w:t>
      </w:r>
      <w:r w:rsidR="000D0E2F">
        <w:rPr>
          <w:rFonts w:asciiTheme="minorHAnsi" w:hAnsiTheme="minorHAnsi" w:cstheme="minorHAnsi"/>
        </w:rPr>
        <w:t xml:space="preserve">wraz z załącznikami (zał. 1 </w:t>
      </w:r>
      <w:r w:rsidR="005F4405">
        <w:rPr>
          <w:rFonts w:asciiTheme="minorHAnsi" w:hAnsiTheme="minorHAnsi" w:cstheme="minorHAnsi"/>
        </w:rPr>
        <w:t>- 3</w:t>
      </w:r>
      <w:r w:rsidR="000D0E2F">
        <w:rPr>
          <w:rFonts w:asciiTheme="minorHAnsi" w:hAnsiTheme="minorHAnsi" w:cstheme="minorHAnsi"/>
        </w:rPr>
        <w:t xml:space="preserve">) </w:t>
      </w:r>
      <w:r w:rsidRPr="00822E53">
        <w:rPr>
          <w:rFonts w:asciiTheme="minorHAnsi" w:hAnsiTheme="minorHAnsi" w:cstheme="minorHAnsi"/>
        </w:rPr>
        <w:t>należy dostarczyć do sekretariatu lub przesłać na adres:</w:t>
      </w:r>
    </w:p>
    <w:p w14:paraId="6EF4AFB9" w14:textId="77777777" w:rsidR="00942575" w:rsidRPr="005F4405" w:rsidRDefault="00942575" w:rsidP="00822E53">
      <w:pPr>
        <w:spacing w:line="276" w:lineRule="auto"/>
        <w:jc w:val="center"/>
        <w:rPr>
          <w:rFonts w:asciiTheme="minorHAnsi" w:hAnsiTheme="minorHAnsi" w:cstheme="minorHAnsi"/>
          <w:b/>
          <w:bCs/>
          <w:color w:val="590000"/>
        </w:rPr>
      </w:pPr>
      <w:r w:rsidRPr="005F4405">
        <w:rPr>
          <w:rFonts w:asciiTheme="minorHAnsi" w:hAnsiTheme="minorHAnsi" w:cstheme="minorHAnsi"/>
          <w:b/>
          <w:bCs/>
          <w:color w:val="590000"/>
        </w:rPr>
        <w:t>Pałac Młodzieży – Pomorskie Centrum Edukacji</w:t>
      </w:r>
    </w:p>
    <w:p w14:paraId="3C063E19" w14:textId="77777777" w:rsidR="00942575" w:rsidRPr="005F4405" w:rsidRDefault="00942575" w:rsidP="005F4405">
      <w:pPr>
        <w:pStyle w:val="Akapitzlist"/>
        <w:spacing w:line="276" w:lineRule="auto"/>
        <w:ind w:left="3552"/>
        <w:rPr>
          <w:rFonts w:asciiTheme="minorHAnsi" w:hAnsiTheme="minorHAnsi" w:cstheme="minorHAnsi"/>
          <w:b/>
          <w:bCs/>
          <w:color w:val="590000"/>
        </w:rPr>
      </w:pPr>
      <w:r w:rsidRPr="005F4405">
        <w:rPr>
          <w:rFonts w:asciiTheme="minorHAnsi" w:hAnsiTheme="minorHAnsi" w:cstheme="minorHAnsi"/>
          <w:b/>
          <w:bCs/>
          <w:color w:val="590000"/>
        </w:rPr>
        <w:t>al. Piastów 7</w:t>
      </w:r>
      <w:r w:rsidR="005F4405" w:rsidRPr="005F4405">
        <w:rPr>
          <w:rFonts w:asciiTheme="minorHAnsi" w:hAnsiTheme="minorHAnsi" w:cstheme="minorHAnsi"/>
          <w:b/>
          <w:bCs/>
          <w:color w:val="590000"/>
        </w:rPr>
        <w:t xml:space="preserve">, </w:t>
      </w:r>
      <w:r w:rsidRPr="005F4405">
        <w:rPr>
          <w:rFonts w:asciiTheme="minorHAnsi" w:hAnsiTheme="minorHAnsi" w:cstheme="minorHAnsi"/>
          <w:b/>
          <w:bCs/>
          <w:color w:val="590000"/>
        </w:rPr>
        <w:t>70-327 Szczecin</w:t>
      </w:r>
    </w:p>
    <w:p w14:paraId="56892284" w14:textId="77777777" w:rsidR="00942575" w:rsidRPr="005F4405" w:rsidRDefault="00942575" w:rsidP="00822E53">
      <w:pPr>
        <w:spacing w:line="276" w:lineRule="auto"/>
        <w:jc w:val="center"/>
        <w:rPr>
          <w:rFonts w:asciiTheme="minorHAnsi" w:hAnsiTheme="minorHAnsi" w:cstheme="minorHAnsi"/>
          <w:b/>
          <w:color w:val="590000"/>
        </w:rPr>
      </w:pPr>
      <w:r w:rsidRPr="005F4405">
        <w:rPr>
          <w:rFonts w:asciiTheme="minorHAnsi" w:hAnsiTheme="minorHAnsi" w:cstheme="minorHAnsi"/>
          <w:b/>
          <w:color w:val="590000"/>
        </w:rPr>
        <w:t>z dopiskiem „</w:t>
      </w:r>
      <w:r w:rsidR="007025E3" w:rsidRPr="005F4405">
        <w:rPr>
          <w:rFonts w:asciiTheme="minorHAnsi" w:hAnsiTheme="minorHAnsi" w:cstheme="minorHAnsi"/>
          <w:b/>
          <w:color w:val="590000"/>
        </w:rPr>
        <w:t>Artystyczna podróż po Skandynawii</w:t>
      </w:r>
      <w:r w:rsidRPr="005F4405">
        <w:rPr>
          <w:rFonts w:asciiTheme="minorHAnsi" w:hAnsiTheme="minorHAnsi" w:cstheme="minorHAnsi"/>
          <w:b/>
          <w:color w:val="590000"/>
        </w:rPr>
        <w:t>”</w:t>
      </w:r>
    </w:p>
    <w:bookmarkEnd w:id="3"/>
    <w:p w14:paraId="65FE0F32" w14:textId="77777777" w:rsidR="00942575" w:rsidRPr="00822E53" w:rsidRDefault="00942575" w:rsidP="00822E53">
      <w:pPr>
        <w:pStyle w:val="Akapitzlist"/>
        <w:spacing w:line="276" w:lineRule="auto"/>
        <w:ind w:left="2844" w:firstLine="696"/>
        <w:jc w:val="both"/>
        <w:rPr>
          <w:rFonts w:asciiTheme="minorHAnsi" w:hAnsiTheme="minorHAnsi" w:cstheme="minorHAnsi"/>
          <w:b/>
          <w:bCs/>
          <w:color w:val="501000"/>
        </w:rPr>
      </w:pPr>
    </w:p>
    <w:p w14:paraId="5E99EAEC" w14:textId="7F783AAF" w:rsidR="00942575" w:rsidRDefault="003D2EC1" w:rsidP="00822E53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22E53">
        <w:rPr>
          <w:rFonts w:asciiTheme="minorHAnsi" w:hAnsiTheme="minorHAnsi" w:cstheme="minorHAnsi"/>
          <w:bCs/>
          <w:color w:val="000000" w:themeColor="text1"/>
        </w:rPr>
        <w:t>3.</w:t>
      </w:r>
      <w:r w:rsidRPr="00822E5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1783C" w:rsidRPr="00822E53">
        <w:rPr>
          <w:rFonts w:asciiTheme="minorHAnsi" w:hAnsiTheme="minorHAnsi" w:cstheme="minorHAnsi"/>
          <w:bCs/>
          <w:color w:val="000000" w:themeColor="text1"/>
        </w:rPr>
        <w:t>Informacja o pracach zakwalifikowanych do wystawy w galerii pokonkursowej</w:t>
      </w:r>
      <w:r w:rsidR="00822E53">
        <w:rPr>
          <w:rFonts w:asciiTheme="minorHAnsi" w:hAnsiTheme="minorHAnsi" w:cstheme="minorHAnsi"/>
          <w:bCs/>
          <w:color w:val="000000" w:themeColor="text1"/>
        </w:rPr>
        <w:t>,</w:t>
      </w:r>
      <w:r w:rsidR="00942575" w:rsidRPr="00822E53">
        <w:rPr>
          <w:rFonts w:asciiTheme="minorHAnsi" w:hAnsiTheme="minorHAnsi" w:cstheme="minorHAnsi"/>
          <w:bCs/>
          <w:color w:val="000000" w:themeColor="text1"/>
        </w:rPr>
        <w:t xml:space="preserve"> ukaże się na stronie internetowej Organizatora </w:t>
      </w:r>
      <w:hyperlink r:id="rId9" w:history="1">
        <w:r w:rsidR="00942575" w:rsidRPr="00822E53">
          <w:rPr>
            <w:rStyle w:val="Hipercze"/>
            <w:rFonts w:asciiTheme="minorHAnsi" w:hAnsiTheme="minorHAnsi" w:cstheme="minorHAnsi"/>
            <w:bCs/>
            <w:color w:val="000000" w:themeColor="text1"/>
          </w:rPr>
          <w:t>www.palac.szczecin.pl</w:t>
        </w:r>
      </w:hyperlink>
      <w:r w:rsidR="00942575" w:rsidRPr="00822E5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1783C" w:rsidRPr="00822E53">
        <w:rPr>
          <w:rFonts w:asciiTheme="minorHAnsi" w:hAnsiTheme="minorHAnsi" w:cstheme="minorHAnsi"/>
          <w:bCs/>
          <w:color w:val="000000" w:themeColor="text1"/>
        </w:rPr>
        <w:t xml:space="preserve">najpóźniej w dniu </w:t>
      </w:r>
      <w:r w:rsidR="00783F79">
        <w:rPr>
          <w:rFonts w:asciiTheme="minorHAnsi" w:hAnsiTheme="minorHAnsi" w:cstheme="minorHAnsi"/>
          <w:b/>
          <w:color w:val="000000" w:themeColor="text1"/>
        </w:rPr>
        <w:t>30</w:t>
      </w:r>
      <w:r w:rsidR="0051783C" w:rsidRPr="00822E53">
        <w:rPr>
          <w:rFonts w:asciiTheme="minorHAnsi" w:hAnsiTheme="minorHAnsi" w:cstheme="minorHAnsi"/>
          <w:b/>
          <w:color w:val="000000" w:themeColor="text1"/>
        </w:rPr>
        <w:t xml:space="preserve"> kwietnia b.r.</w:t>
      </w:r>
      <w:r w:rsidR="00942575" w:rsidRPr="00822E5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bookmarkStart w:id="4" w:name="_Hlk189132124"/>
    <w:p w14:paraId="51D63FF1" w14:textId="77777777" w:rsidR="000D0E2F" w:rsidRPr="00822E53" w:rsidRDefault="000D0E2F" w:rsidP="000D0E2F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22E53">
        <w:fldChar w:fldCharType="begin"/>
      </w:r>
      <w:r w:rsidRPr="00822E53">
        <w:rPr>
          <w:rFonts w:asciiTheme="minorHAnsi" w:hAnsiTheme="minorHAnsi" w:cstheme="minorHAnsi"/>
        </w:rPr>
        <w:instrText xml:space="preserve"> HYPERLINK "mailto:palac@palac.szczecin.pl" </w:instrText>
      </w:r>
      <w:r w:rsidRPr="00822E53">
        <w:fldChar w:fldCharType="separate"/>
      </w:r>
    </w:p>
    <w:p w14:paraId="235FE315" w14:textId="77777777" w:rsidR="000D0E2F" w:rsidRPr="00822E53" w:rsidRDefault="000D0E2F" w:rsidP="000D0E2F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822E53">
        <w:rPr>
          <w:rStyle w:val="Hipercze"/>
          <w:rFonts w:asciiTheme="minorHAnsi" w:hAnsiTheme="minorHAnsi" w:cstheme="minorHAnsi"/>
          <w:b/>
          <w:bCs/>
          <w:color w:val="auto"/>
        </w:rPr>
        <w:t>WYSTAWA I WRĘCZENIE NAGRÓD:</w:t>
      </w:r>
      <w:r w:rsidRPr="00822E53">
        <w:rPr>
          <w:rStyle w:val="Hipercze"/>
          <w:rFonts w:asciiTheme="minorHAnsi" w:hAnsiTheme="minorHAnsi" w:cstheme="minorHAnsi"/>
          <w:b/>
          <w:bCs/>
          <w:color w:val="auto"/>
        </w:rPr>
        <w:fldChar w:fldCharType="end"/>
      </w:r>
    </w:p>
    <w:p w14:paraId="30977100" w14:textId="77777777" w:rsidR="000D0E2F" w:rsidRDefault="000D0E2F" w:rsidP="000D0E2F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Theme="minorHAnsi" w:hAnsiTheme="minorHAnsi" w:cstheme="minorHAnsi"/>
        </w:rPr>
      </w:pPr>
      <w:r w:rsidRPr="000D0E2F">
        <w:rPr>
          <w:rFonts w:asciiTheme="minorHAnsi" w:hAnsiTheme="minorHAnsi" w:cstheme="minorHAnsi"/>
        </w:rPr>
        <w:t>Zwycięskie prace zostaną zaprezentowane w Galerii Prezydenckiej w Urzędzie Miasta Szczecin.</w:t>
      </w:r>
    </w:p>
    <w:p w14:paraId="3CD6D4B5" w14:textId="6518DF81" w:rsidR="000D0E2F" w:rsidRDefault="000D0E2F" w:rsidP="000D0E2F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Theme="minorHAnsi" w:hAnsiTheme="minorHAnsi" w:cstheme="minorHAnsi"/>
        </w:rPr>
      </w:pPr>
      <w:r w:rsidRPr="000D0E2F">
        <w:rPr>
          <w:rFonts w:asciiTheme="minorHAnsi" w:hAnsiTheme="minorHAnsi" w:cstheme="minorHAnsi"/>
        </w:rPr>
        <w:t xml:space="preserve">Oficjalne otwarcie wystawy oraz wręczenie nagród odbędzie się </w:t>
      </w:r>
      <w:r w:rsidRPr="000D0E2F">
        <w:rPr>
          <w:rFonts w:asciiTheme="minorHAnsi" w:hAnsiTheme="minorHAnsi" w:cstheme="minorHAnsi"/>
          <w:b/>
          <w:bCs/>
        </w:rPr>
        <w:t xml:space="preserve">w </w:t>
      </w:r>
      <w:r w:rsidR="00783F79">
        <w:rPr>
          <w:rFonts w:asciiTheme="minorHAnsi" w:hAnsiTheme="minorHAnsi" w:cstheme="minorHAnsi"/>
          <w:b/>
          <w:bCs/>
        </w:rPr>
        <w:t>piątek</w:t>
      </w:r>
      <w:r w:rsidRPr="000D0E2F">
        <w:rPr>
          <w:rFonts w:asciiTheme="minorHAnsi" w:hAnsiTheme="minorHAnsi" w:cstheme="minorHAnsi"/>
        </w:rPr>
        <w:t xml:space="preserve">, </w:t>
      </w:r>
      <w:r w:rsidRPr="000D0E2F">
        <w:rPr>
          <w:rFonts w:asciiTheme="minorHAnsi" w:hAnsiTheme="minorHAnsi" w:cstheme="minorHAnsi"/>
        </w:rPr>
        <w:br/>
      </w:r>
      <w:r w:rsidRPr="000D0E2F">
        <w:rPr>
          <w:rFonts w:asciiTheme="minorHAnsi" w:hAnsiTheme="minorHAnsi" w:cstheme="minorHAnsi"/>
          <w:b/>
          <w:bCs/>
        </w:rPr>
        <w:t>8 maja 202</w:t>
      </w:r>
      <w:r w:rsidR="00783F79">
        <w:rPr>
          <w:rFonts w:asciiTheme="minorHAnsi" w:hAnsiTheme="minorHAnsi" w:cstheme="minorHAnsi"/>
          <w:b/>
          <w:bCs/>
        </w:rPr>
        <w:t>6</w:t>
      </w:r>
      <w:r w:rsidRPr="000D0E2F">
        <w:rPr>
          <w:rFonts w:asciiTheme="minorHAnsi" w:hAnsiTheme="minorHAnsi" w:cstheme="minorHAnsi"/>
          <w:b/>
          <w:bCs/>
        </w:rPr>
        <w:t xml:space="preserve"> r. o godzinie 10:00</w:t>
      </w:r>
      <w:r w:rsidRPr="000D0E2F">
        <w:rPr>
          <w:rFonts w:asciiTheme="minorHAnsi" w:hAnsiTheme="minorHAnsi" w:cstheme="minorHAnsi"/>
        </w:rPr>
        <w:t xml:space="preserve"> w Urzędzie Miasta Szczecin.</w:t>
      </w:r>
    </w:p>
    <w:p w14:paraId="18AAF714" w14:textId="712D2464" w:rsidR="000D0E2F" w:rsidRPr="000D0E2F" w:rsidRDefault="000D0E2F" w:rsidP="000D0E2F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Theme="minorHAnsi" w:hAnsiTheme="minorHAnsi" w:cstheme="minorHAnsi"/>
        </w:rPr>
      </w:pPr>
      <w:r w:rsidRPr="000D0E2F">
        <w:rPr>
          <w:rFonts w:asciiTheme="minorHAnsi" w:hAnsiTheme="minorHAnsi" w:cstheme="minorHAnsi"/>
        </w:rPr>
        <w:t xml:space="preserve">Wystawa będzie dostępna dla zwiedzających </w:t>
      </w:r>
      <w:r w:rsidRPr="000D0E2F">
        <w:rPr>
          <w:rFonts w:asciiTheme="minorHAnsi" w:hAnsiTheme="minorHAnsi" w:cstheme="minorHAnsi"/>
          <w:b/>
          <w:bCs/>
        </w:rPr>
        <w:t>do środy</w:t>
      </w:r>
      <w:r w:rsidRPr="000D0E2F">
        <w:rPr>
          <w:rFonts w:asciiTheme="minorHAnsi" w:hAnsiTheme="minorHAnsi" w:cstheme="minorHAnsi"/>
        </w:rPr>
        <w:t xml:space="preserve">, </w:t>
      </w:r>
      <w:r w:rsidRPr="000D0E2F">
        <w:rPr>
          <w:rFonts w:asciiTheme="minorHAnsi" w:hAnsiTheme="minorHAnsi" w:cstheme="minorHAnsi"/>
          <w:b/>
          <w:bCs/>
        </w:rPr>
        <w:t>2</w:t>
      </w:r>
      <w:r w:rsidR="00783F79">
        <w:rPr>
          <w:rFonts w:asciiTheme="minorHAnsi" w:hAnsiTheme="minorHAnsi" w:cstheme="minorHAnsi"/>
          <w:b/>
          <w:bCs/>
        </w:rPr>
        <w:t>0</w:t>
      </w:r>
      <w:r w:rsidRPr="000D0E2F">
        <w:rPr>
          <w:rFonts w:asciiTheme="minorHAnsi" w:hAnsiTheme="minorHAnsi" w:cstheme="minorHAnsi"/>
          <w:b/>
          <w:bCs/>
        </w:rPr>
        <w:t xml:space="preserve"> maja 202</w:t>
      </w:r>
      <w:r w:rsidR="00783F79">
        <w:rPr>
          <w:rFonts w:asciiTheme="minorHAnsi" w:hAnsiTheme="minorHAnsi" w:cstheme="minorHAnsi"/>
          <w:b/>
          <w:bCs/>
        </w:rPr>
        <w:t>6</w:t>
      </w:r>
      <w:r w:rsidRPr="000D0E2F">
        <w:rPr>
          <w:rFonts w:asciiTheme="minorHAnsi" w:hAnsiTheme="minorHAnsi" w:cstheme="minorHAnsi"/>
          <w:b/>
          <w:bCs/>
        </w:rPr>
        <w:t xml:space="preserve"> r.</w:t>
      </w:r>
    </w:p>
    <w:bookmarkEnd w:id="4"/>
    <w:p w14:paraId="71D56D24" w14:textId="77777777" w:rsidR="00325153" w:rsidRPr="00822E53" w:rsidRDefault="00325153" w:rsidP="00822E53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14:paraId="23C8E4BB" w14:textId="77777777" w:rsidR="00753C52" w:rsidRPr="00822E53" w:rsidRDefault="00C62CCA" w:rsidP="00822E53">
      <w:pPr>
        <w:spacing w:line="276" w:lineRule="auto"/>
        <w:rPr>
          <w:rFonts w:asciiTheme="minorHAnsi" w:hAnsiTheme="minorHAnsi" w:cstheme="minorHAnsi"/>
        </w:rPr>
      </w:pPr>
      <w:r w:rsidRPr="00822E53">
        <w:rPr>
          <w:rFonts w:asciiTheme="minorHAnsi" w:hAnsiTheme="minorHAnsi" w:cstheme="minorHAnsi"/>
          <w:b/>
          <w:u w:val="single"/>
        </w:rPr>
        <w:t>UWAGI KOŃCOWE:</w:t>
      </w:r>
      <w:r w:rsidR="001F5784" w:rsidRPr="00822E53">
        <w:rPr>
          <w:rFonts w:asciiTheme="minorHAnsi" w:hAnsiTheme="minorHAnsi" w:cstheme="minorHAnsi"/>
          <w:b/>
          <w:u w:val="single"/>
        </w:rPr>
        <w:br/>
      </w:r>
      <w:r w:rsidR="001F5784" w:rsidRPr="00822E53">
        <w:rPr>
          <w:rFonts w:asciiTheme="minorHAnsi" w:hAnsiTheme="minorHAnsi" w:cstheme="minorHAnsi"/>
        </w:rPr>
        <w:t xml:space="preserve">1. </w:t>
      </w:r>
      <w:r w:rsidR="00753C52" w:rsidRPr="00822E53">
        <w:rPr>
          <w:rFonts w:asciiTheme="minorHAnsi" w:hAnsiTheme="minorHAnsi" w:cstheme="minorHAnsi"/>
        </w:rPr>
        <w:t>Prace plastyczne można będzie odebrać</w:t>
      </w:r>
      <w:r w:rsidR="00822E53">
        <w:rPr>
          <w:rFonts w:asciiTheme="minorHAnsi" w:hAnsiTheme="minorHAnsi" w:cstheme="minorHAnsi"/>
        </w:rPr>
        <w:t>,</w:t>
      </w:r>
      <w:r w:rsidR="00753C52" w:rsidRPr="00822E53">
        <w:rPr>
          <w:rFonts w:asciiTheme="minorHAnsi" w:hAnsiTheme="minorHAnsi" w:cstheme="minorHAnsi"/>
        </w:rPr>
        <w:t xml:space="preserve"> po wcześniejszym ustaleniu</w:t>
      </w:r>
      <w:r w:rsidR="00822E53">
        <w:rPr>
          <w:rFonts w:asciiTheme="minorHAnsi" w:hAnsiTheme="minorHAnsi" w:cstheme="minorHAnsi"/>
        </w:rPr>
        <w:t>,</w:t>
      </w:r>
      <w:r w:rsidR="00753C52" w:rsidRPr="00822E53">
        <w:rPr>
          <w:rFonts w:asciiTheme="minorHAnsi" w:hAnsiTheme="minorHAnsi" w:cstheme="minorHAnsi"/>
        </w:rPr>
        <w:t xml:space="preserve"> w siedzibie organizatora po zakończeniu wystawy.</w:t>
      </w:r>
    </w:p>
    <w:p w14:paraId="6CFBAE13" w14:textId="77777777" w:rsidR="00822E53" w:rsidRPr="00822E53" w:rsidRDefault="00753C52" w:rsidP="00822E53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822E53">
        <w:rPr>
          <w:rFonts w:asciiTheme="minorHAnsi" w:hAnsiTheme="minorHAnsi" w:cstheme="minorHAnsi"/>
        </w:rPr>
        <w:t xml:space="preserve">2. </w:t>
      </w:r>
      <w:r w:rsidR="001F3AF2" w:rsidRPr="00822E53">
        <w:rPr>
          <w:rFonts w:asciiTheme="minorHAnsi" w:hAnsiTheme="minorHAnsi" w:cstheme="minorHAnsi"/>
        </w:rPr>
        <w:t xml:space="preserve">Pytania dotyczące regulaminu konkursu należy kierować do </w:t>
      </w:r>
      <w:r w:rsidRPr="00822E53">
        <w:rPr>
          <w:rFonts w:asciiTheme="minorHAnsi" w:hAnsiTheme="minorHAnsi" w:cstheme="minorHAnsi"/>
        </w:rPr>
        <w:t>Moniki Wilczyńskiej</w:t>
      </w:r>
      <w:r w:rsidR="001F3AF2" w:rsidRPr="00822E53">
        <w:rPr>
          <w:rFonts w:asciiTheme="minorHAnsi" w:hAnsiTheme="minorHAnsi" w:cstheme="minorHAnsi"/>
          <w:bCs/>
        </w:rPr>
        <w:t xml:space="preserve"> drogą mailową:</w:t>
      </w:r>
      <w:r w:rsidRPr="00822E53">
        <w:rPr>
          <w:rFonts w:asciiTheme="minorHAnsi" w:hAnsiTheme="minorHAnsi" w:cstheme="minorHAnsi"/>
        </w:rPr>
        <w:t xml:space="preserve"> </w:t>
      </w:r>
      <w:hyperlink r:id="rId10" w:history="1">
        <w:r w:rsidR="00822E53" w:rsidRPr="00035D1C">
          <w:rPr>
            <w:rStyle w:val="Hipercze"/>
            <w:rFonts w:asciiTheme="minorHAnsi" w:hAnsiTheme="minorHAnsi" w:cstheme="minorHAnsi"/>
            <w:b/>
            <w:bCs/>
          </w:rPr>
          <w:t>konkursy@palac.szczecin.pl</w:t>
        </w:r>
      </w:hyperlink>
      <w:r w:rsidR="00822E53">
        <w:rPr>
          <w:rFonts w:asciiTheme="minorHAnsi" w:hAnsiTheme="minorHAnsi" w:cstheme="minorHAnsi"/>
          <w:b/>
          <w:bCs/>
        </w:rPr>
        <w:t xml:space="preserve"> </w:t>
      </w:r>
      <w:r w:rsidR="00822E53" w:rsidRPr="00822E53">
        <w:rPr>
          <w:rFonts w:asciiTheme="minorHAnsi" w:hAnsiTheme="minorHAnsi" w:cstheme="minorHAnsi"/>
        </w:rPr>
        <w:t>lub telefonicznie</w:t>
      </w:r>
      <w:r w:rsidR="00822E53">
        <w:rPr>
          <w:rFonts w:asciiTheme="minorHAnsi" w:hAnsiTheme="minorHAnsi" w:cstheme="minorHAnsi"/>
          <w:b/>
          <w:bCs/>
        </w:rPr>
        <w:t xml:space="preserve">: </w:t>
      </w:r>
      <w:r w:rsidR="00822E53" w:rsidRPr="00822E53">
        <w:rPr>
          <w:rFonts w:asciiTheme="minorHAnsi" w:hAnsiTheme="minorHAnsi" w:cstheme="minorHAnsi"/>
        </w:rPr>
        <w:t>(091) 422 99 59 w. 36</w:t>
      </w:r>
    </w:p>
    <w:p w14:paraId="0E520E6F" w14:textId="77777777" w:rsidR="0043195E" w:rsidRPr="00822E53" w:rsidRDefault="001F5784" w:rsidP="00822E53">
      <w:pPr>
        <w:spacing w:line="276" w:lineRule="auto"/>
        <w:jc w:val="both"/>
        <w:rPr>
          <w:rFonts w:asciiTheme="minorHAnsi" w:hAnsiTheme="minorHAnsi" w:cstheme="minorHAnsi"/>
        </w:rPr>
      </w:pPr>
      <w:r w:rsidRPr="00822E53">
        <w:rPr>
          <w:rStyle w:val="Hipercze"/>
          <w:rFonts w:asciiTheme="minorHAnsi" w:hAnsiTheme="minorHAnsi" w:cstheme="minorHAnsi"/>
          <w:bCs/>
          <w:color w:val="auto"/>
          <w:u w:val="none"/>
        </w:rPr>
        <w:t xml:space="preserve">3. </w:t>
      </w:r>
      <w:r w:rsidR="00A1396E" w:rsidRPr="00822E53">
        <w:rPr>
          <w:rFonts w:asciiTheme="minorHAnsi" w:hAnsiTheme="minorHAnsi" w:cstheme="minorHAnsi"/>
        </w:rPr>
        <w:t xml:space="preserve">Organizator nie ponosi żadnych kosztów udziału uczestników </w:t>
      </w:r>
      <w:r w:rsidR="004D29BC" w:rsidRPr="00822E53">
        <w:rPr>
          <w:rFonts w:asciiTheme="minorHAnsi" w:hAnsiTheme="minorHAnsi" w:cstheme="minorHAnsi"/>
        </w:rPr>
        <w:t>w k</w:t>
      </w:r>
      <w:r w:rsidR="00A1396E" w:rsidRPr="00822E53">
        <w:rPr>
          <w:rFonts w:asciiTheme="minorHAnsi" w:hAnsiTheme="minorHAnsi" w:cstheme="minorHAnsi"/>
        </w:rPr>
        <w:t>onkursie</w:t>
      </w:r>
      <w:r w:rsidR="004D29BC" w:rsidRPr="00822E53">
        <w:rPr>
          <w:rFonts w:asciiTheme="minorHAnsi" w:hAnsiTheme="minorHAnsi" w:cstheme="minorHAnsi"/>
        </w:rPr>
        <w:t>,</w:t>
      </w:r>
      <w:r w:rsidR="00A971FF" w:rsidRPr="00822E53">
        <w:rPr>
          <w:rFonts w:asciiTheme="minorHAnsi" w:hAnsiTheme="minorHAnsi" w:cstheme="minorHAnsi"/>
        </w:rPr>
        <w:t xml:space="preserve"> </w:t>
      </w:r>
      <w:r w:rsidR="004D29BC" w:rsidRPr="00822E53">
        <w:rPr>
          <w:rFonts w:asciiTheme="minorHAnsi" w:hAnsiTheme="minorHAnsi" w:cstheme="minorHAnsi"/>
        </w:rPr>
        <w:t>szczególnie kosztów dojazdu, przesłania prac itp.</w:t>
      </w:r>
    </w:p>
    <w:p w14:paraId="7D0071CA" w14:textId="77777777" w:rsidR="0043195E" w:rsidRPr="00822E53" w:rsidRDefault="001F5784" w:rsidP="00822E53">
      <w:pPr>
        <w:spacing w:line="276" w:lineRule="auto"/>
        <w:jc w:val="both"/>
        <w:rPr>
          <w:rFonts w:asciiTheme="minorHAnsi" w:hAnsiTheme="minorHAnsi" w:cstheme="minorHAnsi"/>
        </w:rPr>
      </w:pPr>
      <w:r w:rsidRPr="00822E53">
        <w:rPr>
          <w:rFonts w:asciiTheme="minorHAnsi" w:hAnsiTheme="minorHAnsi" w:cstheme="minorHAnsi"/>
        </w:rPr>
        <w:lastRenderedPageBreak/>
        <w:t xml:space="preserve">4. </w:t>
      </w:r>
      <w:r w:rsidR="004D29BC" w:rsidRPr="00822E53">
        <w:rPr>
          <w:rFonts w:asciiTheme="minorHAnsi" w:hAnsiTheme="minorHAnsi" w:cstheme="minorHAnsi"/>
        </w:rPr>
        <w:t>Organizator konkursu nie ponosi odpowiedzialności za skuteczność</w:t>
      </w:r>
      <w:r w:rsidR="00A971FF" w:rsidRPr="00822E53">
        <w:rPr>
          <w:rFonts w:asciiTheme="minorHAnsi" w:hAnsiTheme="minorHAnsi" w:cstheme="minorHAnsi"/>
        </w:rPr>
        <w:t xml:space="preserve"> </w:t>
      </w:r>
      <w:r w:rsidR="004D29BC" w:rsidRPr="00822E53">
        <w:rPr>
          <w:rFonts w:asciiTheme="minorHAnsi" w:hAnsiTheme="minorHAnsi" w:cstheme="minorHAnsi"/>
        </w:rPr>
        <w:t>dostarczenia przesyłek i inne kwestie techniczne mogące mieć wpływ na</w:t>
      </w:r>
      <w:r w:rsidR="00A971FF" w:rsidRPr="00822E53">
        <w:rPr>
          <w:rFonts w:asciiTheme="minorHAnsi" w:hAnsiTheme="minorHAnsi" w:cstheme="minorHAnsi"/>
        </w:rPr>
        <w:t xml:space="preserve"> </w:t>
      </w:r>
      <w:r w:rsidR="004D29BC" w:rsidRPr="00822E53">
        <w:rPr>
          <w:rFonts w:asciiTheme="minorHAnsi" w:hAnsiTheme="minorHAnsi" w:cstheme="minorHAnsi"/>
        </w:rPr>
        <w:t>prawidłowe dostarczenie zgłoszeń związanych z konkursem.</w:t>
      </w:r>
    </w:p>
    <w:p w14:paraId="151A5ECD" w14:textId="77777777" w:rsidR="004D29BC" w:rsidRPr="00822E53" w:rsidRDefault="001F5784" w:rsidP="00822E53">
      <w:pPr>
        <w:spacing w:line="276" w:lineRule="auto"/>
        <w:jc w:val="both"/>
        <w:rPr>
          <w:rFonts w:asciiTheme="minorHAnsi" w:hAnsiTheme="minorHAnsi" w:cstheme="minorHAnsi"/>
        </w:rPr>
      </w:pPr>
      <w:r w:rsidRPr="00822E53">
        <w:rPr>
          <w:rFonts w:asciiTheme="minorHAnsi" w:hAnsiTheme="minorHAnsi" w:cstheme="minorHAnsi"/>
        </w:rPr>
        <w:t xml:space="preserve">5. </w:t>
      </w:r>
      <w:r w:rsidR="004D29BC" w:rsidRPr="00822E53">
        <w:rPr>
          <w:rFonts w:asciiTheme="minorHAnsi" w:hAnsiTheme="minorHAnsi" w:cstheme="minorHAnsi"/>
        </w:rPr>
        <w:t>Organizator zastrzega sobie możliwość dokonywania</w:t>
      </w:r>
      <w:r w:rsidR="009A6A19" w:rsidRPr="00822E53">
        <w:rPr>
          <w:rFonts w:asciiTheme="minorHAnsi" w:hAnsiTheme="minorHAnsi" w:cstheme="minorHAnsi"/>
        </w:rPr>
        <w:t xml:space="preserve"> zmian w niniejszym</w:t>
      </w:r>
      <w:r w:rsidRPr="00822E53">
        <w:rPr>
          <w:rFonts w:asciiTheme="minorHAnsi" w:hAnsiTheme="minorHAnsi" w:cstheme="minorHAnsi"/>
        </w:rPr>
        <w:t xml:space="preserve"> r</w:t>
      </w:r>
      <w:r w:rsidR="00C009C3" w:rsidRPr="00822E53">
        <w:rPr>
          <w:rFonts w:asciiTheme="minorHAnsi" w:hAnsiTheme="minorHAnsi" w:cstheme="minorHAnsi"/>
        </w:rPr>
        <w:t>egulaminie</w:t>
      </w:r>
      <w:r w:rsidR="00EA308A" w:rsidRPr="00822E53">
        <w:rPr>
          <w:rFonts w:asciiTheme="minorHAnsi" w:hAnsiTheme="minorHAnsi" w:cstheme="minorHAnsi"/>
        </w:rPr>
        <w:t xml:space="preserve">. </w:t>
      </w:r>
      <w:r w:rsidRPr="00822E53">
        <w:rPr>
          <w:rFonts w:asciiTheme="minorHAnsi" w:hAnsiTheme="minorHAnsi" w:cstheme="minorHAnsi"/>
        </w:rPr>
        <w:br/>
        <w:t>O zmianach treści regulaminu o</w:t>
      </w:r>
      <w:r w:rsidR="004D29BC" w:rsidRPr="00822E53">
        <w:rPr>
          <w:rFonts w:asciiTheme="minorHAnsi" w:hAnsiTheme="minorHAnsi" w:cstheme="minorHAnsi"/>
        </w:rPr>
        <w:t xml:space="preserve">rganizator powiadomi poprzez </w:t>
      </w:r>
      <w:r w:rsidRPr="00822E53">
        <w:rPr>
          <w:rFonts w:asciiTheme="minorHAnsi" w:hAnsiTheme="minorHAnsi" w:cstheme="minorHAnsi"/>
        </w:rPr>
        <w:t>ogłoszenie nowego tekstu r</w:t>
      </w:r>
      <w:r w:rsidR="004D29BC" w:rsidRPr="00822E53">
        <w:rPr>
          <w:rFonts w:asciiTheme="minorHAnsi" w:hAnsiTheme="minorHAnsi" w:cstheme="minorHAnsi"/>
        </w:rPr>
        <w:t>egulaminu z podaniem daty rozpoczęcia jego obowiązywania.</w:t>
      </w:r>
    </w:p>
    <w:p w14:paraId="193D4E92" w14:textId="77777777" w:rsidR="001F5784" w:rsidRPr="00822E53" w:rsidRDefault="001F5784" w:rsidP="00822E53">
      <w:pPr>
        <w:spacing w:line="276" w:lineRule="auto"/>
        <w:jc w:val="both"/>
        <w:rPr>
          <w:rFonts w:asciiTheme="minorHAnsi" w:hAnsiTheme="minorHAnsi" w:cstheme="minorHAnsi"/>
        </w:rPr>
      </w:pPr>
    </w:p>
    <w:p w14:paraId="5FFBED5C" w14:textId="77777777" w:rsidR="009E4659" w:rsidRPr="00822E53" w:rsidRDefault="009E4659" w:rsidP="00822E5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ECDD6B6" w14:textId="77777777" w:rsidR="005977F8" w:rsidRPr="00822E53" w:rsidRDefault="005977F8" w:rsidP="00822E53">
      <w:pPr>
        <w:spacing w:line="276" w:lineRule="auto"/>
        <w:jc w:val="both"/>
        <w:rPr>
          <w:rFonts w:asciiTheme="minorHAnsi" w:hAnsiTheme="minorHAnsi" w:cstheme="minorHAnsi"/>
          <w:b/>
          <w:color w:val="501000"/>
          <w:u w:val="single"/>
        </w:rPr>
      </w:pPr>
      <w:r w:rsidRPr="00822E53">
        <w:rPr>
          <w:rFonts w:asciiTheme="minorHAnsi" w:hAnsiTheme="minorHAnsi" w:cstheme="minorHAnsi"/>
          <w:b/>
          <w:color w:val="501000"/>
          <w:u w:val="single"/>
        </w:rPr>
        <w:t>DANE OSOBOWE:</w:t>
      </w:r>
    </w:p>
    <w:p w14:paraId="19B2DA5D" w14:textId="77777777" w:rsidR="005977F8" w:rsidRPr="00822E53" w:rsidRDefault="005977F8" w:rsidP="00822E53">
      <w:pPr>
        <w:spacing w:line="276" w:lineRule="auto"/>
        <w:jc w:val="both"/>
        <w:rPr>
          <w:rFonts w:asciiTheme="minorHAnsi" w:hAnsiTheme="minorHAnsi" w:cstheme="minorHAnsi"/>
          <w:b/>
          <w:color w:val="501000"/>
          <w:sz w:val="20"/>
          <w:szCs w:val="20"/>
        </w:rPr>
      </w:pPr>
      <w:r w:rsidRPr="00822E53">
        <w:rPr>
          <w:rFonts w:asciiTheme="minorHAnsi" w:hAnsiTheme="minorHAnsi" w:cstheme="minorHAnsi"/>
          <w:color w:val="501000"/>
          <w:sz w:val="20"/>
          <w:szCs w:val="20"/>
        </w:rPr>
        <w:t xml:space="preserve">Informujemy, że Administratorem danych osobowych zgłoszonych do </w:t>
      </w:r>
      <w:r w:rsidRPr="00822E53">
        <w:rPr>
          <w:rFonts w:asciiTheme="minorHAnsi" w:hAnsiTheme="minorHAnsi" w:cstheme="minorHAnsi"/>
          <w:b/>
          <w:bCs/>
          <w:color w:val="501000"/>
          <w:sz w:val="20"/>
          <w:szCs w:val="20"/>
          <w:u w:val="single"/>
        </w:rPr>
        <w:t>konkursu</w:t>
      </w:r>
      <w:r w:rsidRPr="00822E53">
        <w:rPr>
          <w:rFonts w:asciiTheme="minorHAnsi" w:hAnsiTheme="minorHAnsi" w:cstheme="minorHAnsi"/>
          <w:color w:val="501000"/>
          <w:sz w:val="20"/>
          <w:szCs w:val="20"/>
        </w:rPr>
        <w:t xml:space="preserve"> jest Pałac Młodzieży </w:t>
      </w:r>
      <w:r w:rsidR="00822E53">
        <w:rPr>
          <w:rFonts w:asciiTheme="minorHAnsi" w:hAnsiTheme="minorHAnsi" w:cstheme="minorHAnsi"/>
          <w:color w:val="501000"/>
          <w:sz w:val="20"/>
          <w:szCs w:val="20"/>
        </w:rPr>
        <w:br/>
      </w:r>
      <w:r w:rsidRPr="00822E53">
        <w:rPr>
          <w:rFonts w:asciiTheme="minorHAnsi" w:hAnsiTheme="minorHAnsi" w:cstheme="minorHAnsi"/>
          <w:color w:val="501000"/>
          <w:sz w:val="20"/>
          <w:szCs w:val="20"/>
        </w:rPr>
        <w:t xml:space="preserve">w Szczecinie. Szczegółowe informacje dotyczące przetwarzania danych osobowych w Pałacu Młodzieży znajdują się w formularzu zgłoszeniowym i na stronie internetowej pod adresem: </w:t>
      </w:r>
      <w:r w:rsidRPr="00822E53">
        <w:rPr>
          <w:rFonts w:asciiTheme="minorHAnsi" w:hAnsiTheme="minorHAnsi" w:cstheme="minorHAnsi"/>
          <w:b/>
          <w:color w:val="501000"/>
          <w:sz w:val="20"/>
          <w:szCs w:val="20"/>
        </w:rPr>
        <w:t>palac.szczecin.pl/RODO/</w:t>
      </w:r>
    </w:p>
    <w:p w14:paraId="7D6FD7E1" w14:textId="77777777" w:rsidR="002B7CA6" w:rsidRPr="00822E53" w:rsidRDefault="002B7CA6" w:rsidP="00822E53">
      <w:pPr>
        <w:spacing w:line="276" w:lineRule="auto"/>
        <w:jc w:val="both"/>
        <w:rPr>
          <w:rFonts w:asciiTheme="minorHAnsi" w:hAnsiTheme="minorHAnsi" w:cstheme="minorHAnsi"/>
        </w:rPr>
      </w:pPr>
    </w:p>
    <w:p w14:paraId="46B9D87C" w14:textId="0D0B0E51" w:rsidR="0025612C" w:rsidRPr="00822E53" w:rsidRDefault="0025612C" w:rsidP="00822E53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822E53">
        <w:rPr>
          <w:rFonts w:asciiTheme="minorHAnsi" w:hAnsiTheme="minorHAnsi" w:cstheme="minorHAnsi"/>
          <w:b/>
        </w:rPr>
        <w:t>Regula</w:t>
      </w:r>
      <w:r w:rsidR="001F5784" w:rsidRPr="00822E53">
        <w:rPr>
          <w:rFonts w:asciiTheme="minorHAnsi" w:hAnsiTheme="minorHAnsi" w:cstheme="minorHAnsi"/>
          <w:b/>
        </w:rPr>
        <w:t xml:space="preserve">min obowiązuje od </w:t>
      </w:r>
      <w:r w:rsidR="00223B1F">
        <w:rPr>
          <w:rFonts w:asciiTheme="minorHAnsi" w:hAnsiTheme="minorHAnsi" w:cstheme="minorHAnsi"/>
          <w:b/>
        </w:rPr>
        <w:t xml:space="preserve">6 marca, 2026 </w:t>
      </w:r>
      <w:r w:rsidR="00495DC2">
        <w:rPr>
          <w:rFonts w:asciiTheme="minorHAnsi" w:hAnsiTheme="minorHAnsi" w:cstheme="minorHAnsi"/>
          <w:b/>
        </w:rPr>
        <w:t>r.</w:t>
      </w:r>
    </w:p>
    <w:p w14:paraId="62B2EFBA" w14:textId="77777777" w:rsidR="00FA3761" w:rsidRPr="00822E53" w:rsidRDefault="00FA3761" w:rsidP="00822E53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5A394E1" w14:textId="77777777" w:rsidR="00753C52" w:rsidRPr="00822E53" w:rsidRDefault="00FA3761" w:rsidP="00822E53">
      <w:pPr>
        <w:pStyle w:val="Akapitzlist"/>
        <w:numPr>
          <w:ilvl w:val="0"/>
          <w:numId w:val="25"/>
        </w:numPr>
        <w:spacing w:after="160" w:line="276" w:lineRule="auto"/>
        <w:rPr>
          <w:rFonts w:asciiTheme="minorHAnsi" w:hAnsiTheme="minorHAnsi" w:cstheme="minorHAnsi"/>
        </w:rPr>
      </w:pPr>
      <w:r w:rsidRPr="00822E53">
        <w:rPr>
          <w:rFonts w:asciiTheme="minorHAnsi" w:hAnsiTheme="minorHAnsi" w:cstheme="minorHAnsi"/>
          <w:b/>
          <w:bCs/>
        </w:rPr>
        <w:t>Zał. 1</w:t>
      </w:r>
      <w:r w:rsidRPr="00822E53">
        <w:rPr>
          <w:rFonts w:asciiTheme="minorHAnsi" w:hAnsiTheme="minorHAnsi" w:cstheme="minorHAnsi"/>
        </w:rPr>
        <w:t xml:space="preserve"> </w:t>
      </w:r>
      <w:r w:rsidR="00753C52" w:rsidRPr="00822E53">
        <w:rPr>
          <w:rFonts w:asciiTheme="minorHAnsi" w:hAnsiTheme="minorHAnsi" w:cstheme="minorHAnsi"/>
        </w:rPr>
        <w:t>–</w:t>
      </w:r>
      <w:r w:rsidRPr="00822E53">
        <w:rPr>
          <w:rFonts w:asciiTheme="minorHAnsi" w:hAnsiTheme="minorHAnsi" w:cstheme="minorHAnsi"/>
        </w:rPr>
        <w:t xml:space="preserve"> </w:t>
      </w:r>
      <w:r w:rsidR="00753C52" w:rsidRPr="00822E53">
        <w:rPr>
          <w:rFonts w:asciiTheme="minorHAnsi" w:hAnsiTheme="minorHAnsi" w:cstheme="minorHAnsi"/>
        </w:rPr>
        <w:t>Klauzula informacyjna dla uczestników konkursu, ich opiekunów prawnych oraz nauczycieli/instruktorów</w:t>
      </w:r>
    </w:p>
    <w:p w14:paraId="6F933B33" w14:textId="77777777" w:rsidR="00FA3761" w:rsidRDefault="00FA3761" w:rsidP="00822E53">
      <w:pPr>
        <w:pStyle w:val="Akapitzlist"/>
        <w:numPr>
          <w:ilvl w:val="0"/>
          <w:numId w:val="25"/>
        </w:numPr>
        <w:spacing w:after="160" w:line="276" w:lineRule="auto"/>
        <w:rPr>
          <w:rFonts w:asciiTheme="minorHAnsi" w:hAnsiTheme="minorHAnsi" w:cstheme="minorHAnsi"/>
        </w:rPr>
      </w:pPr>
      <w:r w:rsidRPr="00822E53">
        <w:rPr>
          <w:rFonts w:asciiTheme="minorHAnsi" w:hAnsiTheme="minorHAnsi" w:cstheme="minorHAnsi"/>
          <w:b/>
          <w:bCs/>
        </w:rPr>
        <w:t>Zał. 2</w:t>
      </w:r>
      <w:r w:rsidRPr="00822E53">
        <w:rPr>
          <w:rFonts w:asciiTheme="minorHAnsi" w:hAnsiTheme="minorHAnsi" w:cstheme="minorHAnsi"/>
        </w:rPr>
        <w:t xml:space="preserve"> – </w:t>
      </w:r>
      <w:r w:rsidR="00753C52" w:rsidRPr="00822E53">
        <w:rPr>
          <w:rFonts w:asciiTheme="minorHAnsi" w:hAnsiTheme="minorHAnsi" w:cstheme="minorHAnsi"/>
        </w:rPr>
        <w:t xml:space="preserve">Zgoda na przetwarzanie </w:t>
      </w:r>
      <w:r w:rsidR="00E02B69">
        <w:rPr>
          <w:rFonts w:asciiTheme="minorHAnsi" w:hAnsiTheme="minorHAnsi" w:cstheme="minorHAnsi"/>
        </w:rPr>
        <w:t>danych osobowych/</w:t>
      </w:r>
      <w:r w:rsidR="00753C52" w:rsidRPr="00822E53">
        <w:rPr>
          <w:rFonts w:asciiTheme="minorHAnsi" w:hAnsiTheme="minorHAnsi" w:cstheme="minorHAnsi"/>
        </w:rPr>
        <w:t>wizerunku</w:t>
      </w:r>
      <w:r w:rsidR="00E02B69">
        <w:rPr>
          <w:rFonts w:asciiTheme="minorHAnsi" w:hAnsiTheme="minorHAnsi" w:cstheme="minorHAnsi"/>
        </w:rPr>
        <w:t>/publikację prac</w:t>
      </w:r>
    </w:p>
    <w:p w14:paraId="7E530DF5" w14:textId="77777777" w:rsidR="00495DC2" w:rsidRPr="00822E53" w:rsidRDefault="00495DC2" w:rsidP="00822E53">
      <w:pPr>
        <w:pStyle w:val="Akapitzlist"/>
        <w:numPr>
          <w:ilvl w:val="0"/>
          <w:numId w:val="25"/>
        </w:numPr>
        <w:spacing w:after="1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Zał</w:t>
      </w:r>
      <w:r w:rsidRPr="00495DC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495DC2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</w:rPr>
        <w:t xml:space="preserve"> - metryczka</w:t>
      </w:r>
    </w:p>
    <w:p w14:paraId="534B68B6" w14:textId="77777777" w:rsidR="00FA3761" w:rsidRPr="00822E53" w:rsidRDefault="00FA3761" w:rsidP="00822E53">
      <w:pPr>
        <w:spacing w:line="276" w:lineRule="auto"/>
        <w:jc w:val="both"/>
        <w:rPr>
          <w:rFonts w:asciiTheme="minorHAnsi" w:hAnsiTheme="minorHAnsi" w:cstheme="minorHAnsi"/>
          <w:b/>
        </w:rPr>
      </w:pPr>
    </w:p>
    <w:sectPr w:rsidR="00FA3761" w:rsidRPr="00822E53" w:rsidSect="00FC3958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11C3" w14:textId="77777777" w:rsidR="009E20FE" w:rsidRDefault="009E20FE" w:rsidP="007D6821">
      <w:r>
        <w:separator/>
      </w:r>
    </w:p>
  </w:endnote>
  <w:endnote w:type="continuationSeparator" w:id="0">
    <w:p w14:paraId="062730D0" w14:textId="77777777" w:rsidR="009E20FE" w:rsidRDefault="009E20FE" w:rsidP="007D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63C3A" w14:textId="77777777" w:rsidR="009E20FE" w:rsidRDefault="009E20FE" w:rsidP="007D6821">
      <w:r>
        <w:separator/>
      </w:r>
    </w:p>
  </w:footnote>
  <w:footnote w:type="continuationSeparator" w:id="0">
    <w:p w14:paraId="7310BD29" w14:textId="77777777" w:rsidR="009E20FE" w:rsidRDefault="009E20FE" w:rsidP="007D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4B44"/>
    <w:multiLevelType w:val="hybridMultilevel"/>
    <w:tmpl w:val="34D8B306"/>
    <w:lvl w:ilvl="0" w:tplc="A41A2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0449"/>
    <w:multiLevelType w:val="hybridMultilevel"/>
    <w:tmpl w:val="B5561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538D4"/>
    <w:multiLevelType w:val="multilevel"/>
    <w:tmpl w:val="C6401F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617745C"/>
    <w:multiLevelType w:val="hybridMultilevel"/>
    <w:tmpl w:val="C6C897C8"/>
    <w:lvl w:ilvl="0" w:tplc="7A269C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D310D0"/>
    <w:multiLevelType w:val="hybridMultilevel"/>
    <w:tmpl w:val="9D2061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121DA9"/>
    <w:multiLevelType w:val="hybridMultilevel"/>
    <w:tmpl w:val="0F440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54D6D"/>
    <w:multiLevelType w:val="hybridMultilevel"/>
    <w:tmpl w:val="B218F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30E81"/>
    <w:multiLevelType w:val="multilevel"/>
    <w:tmpl w:val="2AE2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BDA4A4E"/>
    <w:multiLevelType w:val="hybridMultilevel"/>
    <w:tmpl w:val="D75A4A10"/>
    <w:lvl w:ilvl="0" w:tplc="C6B83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E6C02"/>
    <w:multiLevelType w:val="hybridMultilevel"/>
    <w:tmpl w:val="C422C498"/>
    <w:lvl w:ilvl="0" w:tplc="8776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90A30"/>
    <w:multiLevelType w:val="hybridMultilevel"/>
    <w:tmpl w:val="EBC459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54491"/>
    <w:multiLevelType w:val="hybridMultilevel"/>
    <w:tmpl w:val="0AEE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B0E97"/>
    <w:multiLevelType w:val="hybridMultilevel"/>
    <w:tmpl w:val="7F4E5DA4"/>
    <w:lvl w:ilvl="0" w:tplc="E4703B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D5012"/>
    <w:multiLevelType w:val="hybridMultilevel"/>
    <w:tmpl w:val="A17C9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05D4B"/>
    <w:multiLevelType w:val="hybridMultilevel"/>
    <w:tmpl w:val="8AE879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53675C"/>
    <w:multiLevelType w:val="hybridMultilevel"/>
    <w:tmpl w:val="4154A3F8"/>
    <w:lvl w:ilvl="0" w:tplc="D0A00B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9415C"/>
    <w:multiLevelType w:val="hybridMultilevel"/>
    <w:tmpl w:val="ECD89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B2420"/>
    <w:multiLevelType w:val="hybridMultilevel"/>
    <w:tmpl w:val="713C6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B0C8A"/>
    <w:multiLevelType w:val="hybridMultilevel"/>
    <w:tmpl w:val="5A607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92E17"/>
    <w:multiLevelType w:val="hybridMultilevel"/>
    <w:tmpl w:val="5F244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12D99"/>
    <w:multiLevelType w:val="hybridMultilevel"/>
    <w:tmpl w:val="E86AC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47D8D"/>
    <w:multiLevelType w:val="hybridMultilevel"/>
    <w:tmpl w:val="A8B81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466FF"/>
    <w:multiLevelType w:val="hybridMultilevel"/>
    <w:tmpl w:val="49A22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64A74"/>
    <w:multiLevelType w:val="hybridMultilevel"/>
    <w:tmpl w:val="150A8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975F8"/>
    <w:multiLevelType w:val="hybridMultilevel"/>
    <w:tmpl w:val="10E6C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C0AF0"/>
    <w:multiLevelType w:val="hybridMultilevel"/>
    <w:tmpl w:val="028C14F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0021D"/>
    <w:multiLevelType w:val="hybridMultilevel"/>
    <w:tmpl w:val="F86CF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680145">
    <w:abstractNumId w:val="0"/>
  </w:num>
  <w:num w:numId="2" w16cid:durableId="1269922337">
    <w:abstractNumId w:val="9"/>
  </w:num>
  <w:num w:numId="3" w16cid:durableId="1322587008">
    <w:abstractNumId w:val="8"/>
  </w:num>
  <w:num w:numId="4" w16cid:durableId="1412772744">
    <w:abstractNumId w:val="4"/>
  </w:num>
  <w:num w:numId="5" w16cid:durableId="1799030744">
    <w:abstractNumId w:val="10"/>
  </w:num>
  <w:num w:numId="6" w16cid:durableId="1567493677">
    <w:abstractNumId w:val="15"/>
  </w:num>
  <w:num w:numId="7" w16cid:durableId="474684139">
    <w:abstractNumId w:val="5"/>
  </w:num>
  <w:num w:numId="8" w16cid:durableId="1324241838">
    <w:abstractNumId w:val="11"/>
  </w:num>
  <w:num w:numId="9" w16cid:durableId="1077753326">
    <w:abstractNumId w:val="26"/>
  </w:num>
  <w:num w:numId="10" w16cid:durableId="1040545930">
    <w:abstractNumId w:val="3"/>
  </w:num>
  <w:num w:numId="11" w16cid:durableId="294140851">
    <w:abstractNumId w:val="16"/>
  </w:num>
  <w:num w:numId="12" w16cid:durableId="661473766">
    <w:abstractNumId w:val="13"/>
  </w:num>
  <w:num w:numId="13" w16cid:durableId="2029404898">
    <w:abstractNumId w:val="25"/>
  </w:num>
  <w:num w:numId="14" w16cid:durableId="1337609027">
    <w:abstractNumId w:val="17"/>
  </w:num>
  <w:num w:numId="15" w16cid:durableId="645430044">
    <w:abstractNumId w:val="20"/>
  </w:num>
  <w:num w:numId="16" w16cid:durableId="1168061571">
    <w:abstractNumId w:val="22"/>
  </w:num>
  <w:num w:numId="17" w16cid:durableId="1439564812">
    <w:abstractNumId w:val="1"/>
  </w:num>
  <w:num w:numId="18" w16cid:durableId="1734741986">
    <w:abstractNumId w:val="12"/>
  </w:num>
  <w:num w:numId="19" w16cid:durableId="434329232">
    <w:abstractNumId w:val="14"/>
  </w:num>
  <w:num w:numId="20" w16cid:durableId="54013519">
    <w:abstractNumId w:val="2"/>
  </w:num>
  <w:num w:numId="21" w16cid:durableId="1976904979">
    <w:abstractNumId w:val="23"/>
  </w:num>
  <w:num w:numId="22" w16cid:durableId="1469397401">
    <w:abstractNumId w:val="6"/>
  </w:num>
  <w:num w:numId="23" w16cid:durableId="115956714">
    <w:abstractNumId w:val="21"/>
  </w:num>
  <w:num w:numId="24" w16cid:durableId="1601796573">
    <w:abstractNumId w:val="7"/>
  </w:num>
  <w:num w:numId="25" w16cid:durableId="800921825">
    <w:abstractNumId w:val="19"/>
  </w:num>
  <w:num w:numId="26" w16cid:durableId="349139871">
    <w:abstractNumId w:val="24"/>
  </w:num>
  <w:num w:numId="27" w16cid:durableId="19114979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07"/>
    <w:rsid w:val="00003D34"/>
    <w:rsid w:val="00015AF8"/>
    <w:rsid w:val="00016619"/>
    <w:rsid w:val="00020EB3"/>
    <w:rsid w:val="00033ABF"/>
    <w:rsid w:val="00053A7C"/>
    <w:rsid w:val="000739E7"/>
    <w:rsid w:val="0007616B"/>
    <w:rsid w:val="00093AAB"/>
    <w:rsid w:val="000B6929"/>
    <w:rsid w:val="000D0E2F"/>
    <w:rsid w:val="000D6207"/>
    <w:rsid w:val="00101CBE"/>
    <w:rsid w:val="001329B8"/>
    <w:rsid w:val="00134A0C"/>
    <w:rsid w:val="00143949"/>
    <w:rsid w:val="00157720"/>
    <w:rsid w:val="00160EAA"/>
    <w:rsid w:val="00164320"/>
    <w:rsid w:val="00171489"/>
    <w:rsid w:val="001732BD"/>
    <w:rsid w:val="00173408"/>
    <w:rsid w:val="001B0101"/>
    <w:rsid w:val="001B0685"/>
    <w:rsid w:val="001D2070"/>
    <w:rsid w:val="001E12C0"/>
    <w:rsid w:val="001E613E"/>
    <w:rsid w:val="001F3AF2"/>
    <w:rsid w:val="001F5784"/>
    <w:rsid w:val="00201B9E"/>
    <w:rsid w:val="0020541D"/>
    <w:rsid w:val="00223B1F"/>
    <w:rsid w:val="00233DF7"/>
    <w:rsid w:val="00235886"/>
    <w:rsid w:val="0025612C"/>
    <w:rsid w:val="002561F7"/>
    <w:rsid w:val="0027222E"/>
    <w:rsid w:val="002865F0"/>
    <w:rsid w:val="002951EF"/>
    <w:rsid w:val="002B1B82"/>
    <w:rsid w:val="002B7CA6"/>
    <w:rsid w:val="002D6F54"/>
    <w:rsid w:val="002E59FF"/>
    <w:rsid w:val="00300986"/>
    <w:rsid w:val="00303F14"/>
    <w:rsid w:val="003130C9"/>
    <w:rsid w:val="00320DEE"/>
    <w:rsid w:val="00325153"/>
    <w:rsid w:val="00325497"/>
    <w:rsid w:val="00353FC8"/>
    <w:rsid w:val="00357883"/>
    <w:rsid w:val="00363DF1"/>
    <w:rsid w:val="003659BA"/>
    <w:rsid w:val="00382EB5"/>
    <w:rsid w:val="003A2B36"/>
    <w:rsid w:val="003C1B0B"/>
    <w:rsid w:val="003D2EC1"/>
    <w:rsid w:val="003E4ACE"/>
    <w:rsid w:val="003F4127"/>
    <w:rsid w:val="003F699B"/>
    <w:rsid w:val="003F783A"/>
    <w:rsid w:val="00407063"/>
    <w:rsid w:val="00407CEA"/>
    <w:rsid w:val="0041226B"/>
    <w:rsid w:val="00426B0B"/>
    <w:rsid w:val="004315C3"/>
    <w:rsid w:val="0043195E"/>
    <w:rsid w:val="00444C7E"/>
    <w:rsid w:val="004500AF"/>
    <w:rsid w:val="00454A4B"/>
    <w:rsid w:val="0046719C"/>
    <w:rsid w:val="00467E0F"/>
    <w:rsid w:val="004917EE"/>
    <w:rsid w:val="00495DC2"/>
    <w:rsid w:val="004A492A"/>
    <w:rsid w:val="004D29BC"/>
    <w:rsid w:val="004E4601"/>
    <w:rsid w:val="004F169B"/>
    <w:rsid w:val="00505848"/>
    <w:rsid w:val="0051783C"/>
    <w:rsid w:val="00520185"/>
    <w:rsid w:val="00534D84"/>
    <w:rsid w:val="00551C96"/>
    <w:rsid w:val="00561E27"/>
    <w:rsid w:val="005834BA"/>
    <w:rsid w:val="005870AD"/>
    <w:rsid w:val="00594B8F"/>
    <w:rsid w:val="00595A2C"/>
    <w:rsid w:val="00596C21"/>
    <w:rsid w:val="005977F8"/>
    <w:rsid w:val="005A53E7"/>
    <w:rsid w:val="005A54D4"/>
    <w:rsid w:val="005B0268"/>
    <w:rsid w:val="005C0FE8"/>
    <w:rsid w:val="005C7464"/>
    <w:rsid w:val="005D3013"/>
    <w:rsid w:val="005E3DA6"/>
    <w:rsid w:val="005E79E0"/>
    <w:rsid w:val="005F4405"/>
    <w:rsid w:val="00604B68"/>
    <w:rsid w:val="006424EB"/>
    <w:rsid w:val="0065279C"/>
    <w:rsid w:val="00653211"/>
    <w:rsid w:val="00666179"/>
    <w:rsid w:val="006722B3"/>
    <w:rsid w:val="00674B0F"/>
    <w:rsid w:val="00680645"/>
    <w:rsid w:val="00681766"/>
    <w:rsid w:val="006924BB"/>
    <w:rsid w:val="006A5AF2"/>
    <w:rsid w:val="006B37BA"/>
    <w:rsid w:val="006B65B3"/>
    <w:rsid w:val="006C0235"/>
    <w:rsid w:val="006C2065"/>
    <w:rsid w:val="006C5D07"/>
    <w:rsid w:val="006D0479"/>
    <w:rsid w:val="006E69DE"/>
    <w:rsid w:val="006F080C"/>
    <w:rsid w:val="006F251E"/>
    <w:rsid w:val="007025E3"/>
    <w:rsid w:val="00715D50"/>
    <w:rsid w:val="00716A7A"/>
    <w:rsid w:val="00722D75"/>
    <w:rsid w:val="0072769E"/>
    <w:rsid w:val="007332FF"/>
    <w:rsid w:val="00734457"/>
    <w:rsid w:val="007344E0"/>
    <w:rsid w:val="00741778"/>
    <w:rsid w:val="007452B7"/>
    <w:rsid w:val="00752DE0"/>
    <w:rsid w:val="00753C52"/>
    <w:rsid w:val="00756CAB"/>
    <w:rsid w:val="00761579"/>
    <w:rsid w:val="00776243"/>
    <w:rsid w:val="00777EFB"/>
    <w:rsid w:val="00782C3F"/>
    <w:rsid w:val="00783F79"/>
    <w:rsid w:val="00785412"/>
    <w:rsid w:val="00790D10"/>
    <w:rsid w:val="0079684C"/>
    <w:rsid w:val="007B17DB"/>
    <w:rsid w:val="007C5423"/>
    <w:rsid w:val="007D3344"/>
    <w:rsid w:val="007D6821"/>
    <w:rsid w:val="007E2EB8"/>
    <w:rsid w:val="007E3E43"/>
    <w:rsid w:val="007E454D"/>
    <w:rsid w:val="007F5C55"/>
    <w:rsid w:val="00822E53"/>
    <w:rsid w:val="00850FC2"/>
    <w:rsid w:val="00870956"/>
    <w:rsid w:val="008775F2"/>
    <w:rsid w:val="0089548A"/>
    <w:rsid w:val="00897265"/>
    <w:rsid w:val="008B3DA2"/>
    <w:rsid w:val="008B60BC"/>
    <w:rsid w:val="008D5C33"/>
    <w:rsid w:val="008E0E4D"/>
    <w:rsid w:val="008E4A33"/>
    <w:rsid w:val="008E4D1F"/>
    <w:rsid w:val="008F2E16"/>
    <w:rsid w:val="008F4628"/>
    <w:rsid w:val="00903FC4"/>
    <w:rsid w:val="009103F6"/>
    <w:rsid w:val="00942575"/>
    <w:rsid w:val="009712C3"/>
    <w:rsid w:val="00972754"/>
    <w:rsid w:val="00974BDD"/>
    <w:rsid w:val="009811FC"/>
    <w:rsid w:val="009853D7"/>
    <w:rsid w:val="00990F2A"/>
    <w:rsid w:val="009A6A19"/>
    <w:rsid w:val="009E20FE"/>
    <w:rsid w:val="009E4659"/>
    <w:rsid w:val="009F4A93"/>
    <w:rsid w:val="009F4CDF"/>
    <w:rsid w:val="009F4EBB"/>
    <w:rsid w:val="009F5591"/>
    <w:rsid w:val="00A120C9"/>
    <w:rsid w:val="00A1396E"/>
    <w:rsid w:val="00A269BB"/>
    <w:rsid w:val="00A27EAE"/>
    <w:rsid w:val="00A3213F"/>
    <w:rsid w:val="00A33464"/>
    <w:rsid w:val="00A56302"/>
    <w:rsid w:val="00A633E3"/>
    <w:rsid w:val="00A76F90"/>
    <w:rsid w:val="00A82A70"/>
    <w:rsid w:val="00A87A4E"/>
    <w:rsid w:val="00A90CD0"/>
    <w:rsid w:val="00A971FF"/>
    <w:rsid w:val="00AA754A"/>
    <w:rsid w:val="00AB1E7D"/>
    <w:rsid w:val="00AB311A"/>
    <w:rsid w:val="00AB465E"/>
    <w:rsid w:val="00AB7535"/>
    <w:rsid w:val="00AD63F5"/>
    <w:rsid w:val="00AE4BEB"/>
    <w:rsid w:val="00AE5991"/>
    <w:rsid w:val="00AF0181"/>
    <w:rsid w:val="00AF20F8"/>
    <w:rsid w:val="00B06193"/>
    <w:rsid w:val="00B07417"/>
    <w:rsid w:val="00B121EC"/>
    <w:rsid w:val="00B227DA"/>
    <w:rsid w:val="00B33BD5"/>
    <w:rsid w:val="00B45B84"/>
    <w:rsid w:val="00B46D21"/>
    <w:rsid w:val="00B5105F"/>
    <w:rsid w:val="00B551A9"/>
    <w:rsid w:val="00B63A8E"/>
    <w:rsid w:val="00B640B9"/>
    <w:rsid w:val="00B74C5B"/>
    <w:rsid w:val="00B8299B"/>
    <w:rsid w:val="00B84004"/>
    <w:rsid w:val="00B85B95"/>
    <w:rsid w:val="00BB06B4"/>
    <w:rsid w:val="00BB1EA3"/>
    <w:rsid w:val="00BC4240"/>
    <w:rsid w:val="00BD6E04"/>
    <w:rsid w:val="00BE5B48"/>
    <w:rsid w:val="00BF36D6"/>
    <w:rsid w:val="00C009C3"/>
    <w:rsid w:val="00C202B3"/>
    <w:rsid w:val="00C2468C"/>
    <w:rsid w:val="00C31807"/>
    <w:rsid w:val="00C3207D"/>
    <w:rsid w:val="00C33897"/>
    <w:rsid w:val="00C43BAA"/>
    <w:rsid w:val="00C5224A"/>
    <w:rsid w:val="00C55232"/>
    <w:rsid w:val="00C62CCA"/>
    <w:rsid w:val="00CB54DF"/>
    <w:rsid w:val="00CC289A"/>
    <w:rsid w:val="00D02A4D"/>
    <w:rsid w:val="00D460C4"/>
    <w:rsid w:val="00D70E4B"/>
    <w:rsid w:val="00D766D2"/>
    <w:rsid w:val="00D87908"/>
    <w:rsid w:val="00DB6A72"/>
    <w:rsid w:val="00DB6D51"/>
    <w:rsid w:val="00DD40BA"/>
    <w:rsid w:val="00DE1FEA"/>
    <w:rsid w:val="00DF731D"/>
    <w:rsid w:val="00E02B69"/>
    <w:rsid w:val="00E31BD7"/>
    <w:rsid w:val="00E413F1"/>
    <w:rsid w:val="00E53127"/>
    <w:rsid w:val="00E53E8E"/>
    <w:rsid w:val="00E93534"/>
    <w:rsid w:val="00EA308A"/>
    <w:rsid w:val="00EB2ADF"/>
    <w:rsid w:val="00EB7D2E"/>
    <w:rsid w:val="00EB7EE1"/>
    <w:rsid w:val="00ED2399"/>
    <w:rsid w:val="00EF4287"/>
    <w:rsid w:val="00F0151A"/>
    <w:rsid w:val="00F069B4"/>
    <w:rsid w:val="00F12764"/>
    <w:rsid w:val="00F12DF4"/>
    <w:rsid w:val="00F14E8F"/>
    <w:rsid w:val="00F22A23"/>
    <w:rsid w:val="00F36E00"/>
    <w:rsid w:val="00F3740A"/>
    <w:rsid w:val="00F42A4C"/>
    <w:rsid w:val="00F52469"/>
    <w:rsid w:val="00F56EC1"/>
    <w:rsid w:val="00F64AAA"/>
    <w:rsid w:val="00F70D9E"/>
    <w:rsid w:val="00F72BD4"/>
    <w:rsid w:val="00F74375"/>
    <w:rsid w:val="00F91570"/>
    <w:rsid w:val="00F96ACE"/>
    <w:rsid w:val="00FA194D"/>
    <w:rsid w:val="00FA3761"/>
    <w:rsid w:val="00FB3AE4"/>
    <w:rsid w:val="00FB584D"/>
    <w:rsid w:val="00FC3958"/>
    <w:rsid w:val="00FE06D5"/>
    <w:rsid w:val="00FE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FD877"/>
  <w15:docId w15:val="{5044D941-F72A-465E-BDB5-66D547A2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56CAB"/>
    <w:rPr>
      <w:sz w:val="24"/>
      <w:szCs w:val="24"/>
    </w:rPr>
  </w:style>
  <w:style w:type="paragraph" w:styleId="Nagwek2">
    <w:name w:val="heading 2"/>
    <w:basedOn w:val="Normalny"/>
    <w:qFormat/>
    <w:rsid w:val="009727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72754"/>
    <w:rPr>
      <w:rFonts w:ascii="Arial" w:hAnsi="Arial" w:cs="Arial" w:hint="default"/>
      <w:color w:val="0000FF"/>
      <w:u w:val="single"/>
    </w:rPr>
  </w:style>
  <w:style w:type="character" w:styleId="UyteHipercze">
    <w:name w:val="FollowedHyperlink"/>
    <w:basedOn w:val="Domylnaczcionkaakapitu"/>
    <w:rsid w:val="00972754"/>
    <w:rPr>
      <w:color w:val="800080"/>
      <w:u w:val="single"/>
    </w:rPr>
  </w:style>
  <w:style w:type="character" w:customStyle="1" w:styleId="shadow">
    <w:name w:val="shadow"/>
    <w:basedOn w:val="Domylnaczcionkaakapitu"/>
    <w:rsid w:val="00DE1FEA"/>
  </w:style>
  <w:style w:type="paragraph" w:styleId="Akapitzlist">
    <w:name w:val="List Paragraph"/>
    <w:basedOn w:val="Normalny"/>
    <w:uiPriority w:val="34"/>
    <w:qFormat/>
    <w:rsid w:val="001E613E"/>
    <w:pPr>
      <w:ind w:left="720"/>
      <w:contextualSpacing/>
    </w:pPr>
  </w:style>
  <w:style w:type="paragraph" w:styleId="NormalnyWeb">
    <w:name w:val="Normal (Web)"/>
    <w:basedOn w:val="Normalny"/>
    <w:unhideWhenUsed/>
    <w:rsid w:val="00C62CCA"/>
    <w:pPr>
      <w:spacing w:before="100" w:beforeAutospacing="1" w:after="100" w:afterAutospacing="1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rsid w:val="007D68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D6821"/>
  </w:style>
  <w:style w:type="character" w:styleId="Odwoanieprzypisukocowego">
    <w:name w:val="endnote reference"/>
    <w:basedOn w:val="Domylnaczcionkaakapitu"/>
    <w:rsid w:val="007D6821"/>
    <w:rPr>
      <w:vertAlign w:val="superscript"/>
    </w:rPr>
  </w:style>
  <w:style w:type="paragraph" w:styleId="Tekstdymka">
    <w:name w:val="Balloon Text"/>
    <w:basedOn w:val="Normalny"/>
    <w:link w:val="TekstdymkaZnak"/>
    <w:rsid w:val="00C318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1807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7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aa091c1ab52003:0x6bc445fcbf008faf?sa=X&amp;ved=1t:8290&amp;ictx=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nkursy@palac.szczec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lac.szczecin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lka\Pulpit\Desktop\Regulamin%20202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0AE8C-A9FF-47D4-B3E2-047A2C3D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2023</Template>
  <TotalTime>0</TotalTime>
  <Pages>3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Ogólnopolski Konkurs Plastyczny pt:</vt:lpstr>
    </vt:vector>
  </TitlesOfParts>
  <Company>Pałac Młodzieży-PCE</Company>
  <LinksUpToDate>false</LinksUpToDate>
  <CharactersWithSpaces>5168</CharactersWithSpaces>
  <SharedDoc>false</SharedDoc>
  <HLinks>
    <vt:vector size="48" baseType="variant">
      <vt:variant>
        <vt:i4>3932249</vt:i4>
      </vt:variant>
      <vt:variant>
        <vt:i4>21</vt:i4>
      </vt:variant>
      <vt:variant>
        <vt:i4>0</vt:i4>
      </vt:variant>
      <vt:variant>
        <vt:i4>5</vt:i4>
      </vt:variant>
      <vt:variant>
        <vt:lpwstr>mailto:palac@palac.szczecin.pl</vt:lpwstr>
      </vt:variant>
      <vt:variant>
        <vt:lpwstr/>
      </vt:variant>
      <vt:variant>
        <vt:i4>3932249</vt:i4>
      </vt:variant>
      <vt:variant>
        <vt:i4>18</vt:i4>
      </vt:variant>
      <vt:variant>
        <vt:i4>0</vt:i4>
      </vt:variant>
      <vt:variant>
        <vt:i4>5</vt:i4>
      </vt:variant>
      <vt:variant>
        <vt:lpwstr>mailto:palac@palac.szczecin.pl</vt:lpwstr>
      </vt:variant>
      <vt:variant>
        <vt:lpwstr/>
      </vt:variant>
      <vt:variant>
        <vt:i4>3932249</vt:i4>
      </vt:variant>
      <vt:variant>
        <vt:i4>15</vt:i4>
      </vt:variant>
      <vt:variant>
        <vt:i4>0</vt:i4>
      </vt:variant>
      <vt:variant>
        <vt:i4>5</vt:i4>
      </vt:variant>
      <vt:variant>
        <vt:lpwstr>mailto:palac@palac.szczecin.pl</vt:lpwstr>
      </vt:variant>
      <vt:variant>
        <vt:lpwstr/>
      </vt:variant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mailto:palac@palac.szczecin.pl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mailto:palac@palac.szczecin.pl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mailto:palac@palac.szczecin.pl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mailto:palac@palac.szczecin.pl</vt:lpwstr>
      </vt:variant>
      <vt:variant>
        <vt:lpwstr/>
      </vt:variant>
      <vt:variant>
        <vt:i4>2949211</vt:i4>
      </vt:variant>
      <vt:variant>
        <vt:i4>-1</vt:i4>
      </vt:variant>
      <vt:variant>
        <vt:i4>1028</vt:i4>
      </vt:variant>
      <vt:variant>
        <vt:i4>1</vt:i4>
      </vt:variant>
      <vt:variant>
        <vt:lpwstr>http://2.bp.blogspot.com/_GUEPktO03PU/SViIrKCPYyI/AAAAAAAAB14/0W9aiH7zhNs/s400/8.JPG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Ogólnopolski Konkurs Plastyczny pt:</dc:title>
  <dc:creator>Mariolka</dc:creator>
  <cp:lastModifiedBy>Monika Wilczyńska</cp:lastModifiedBy>
  <cp:revision>2</cp:revision>
  <cp:lastPrinted>2026-03-05T09:07:00Z</cp:lastPrinted>
  <dcterms:created xsi:type="dcterms:W3CDTF">2026-03-06T09:28:00Z</dcterms:created>
  <dcterms:modified xsi:type="dcterms:W3CDTF">2026-03-06T09:28:00Z</dcterms:modified>
</cp:coreProperties>
</file>